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bookmarkStart w:id="0" w:name="_GoBack"/>
      <w:bookmarkEnd w:id="0"/>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7ABC9F11"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8A67D0">
              <w:rPr>
                <w:rFonts w:ascii="ＭＳ 明朝" w:hAnsi="ＭＳ 明朝" w:hint="eastAsia"/>
              </w:rPr>
              <w:t>福山市長</w:t>
            </w:r>
            <w:r>
              <w:rPr>
                <w:rFonts w:ascii="ＭＳ 明朝" w:hAnsi="ＭＳ 明朝" w:hint="eastAsia"/>
              </w:rPr>
              <w:t xml:space="preserve">　　</w:t>
            </w:r>
            <w:r w:rsidR="001E1EBF">
              <w:rPr>
                <w:rFonts w:ascii="ＭＳ 明朝" w:hAnsi="ＭＳ 明朝" w:hint="eastAsia"/>
              </w:rPr>
              <w:t>様</w:t>
            </w:r>
          </w:p>
          <w:p w14:paraId="15D08E55" w14:textId="12D5CCA6" w:rsidR="00B41B35" w:rsidRDefault="00B41B35" w:rsidP="001E1EBF">
            <w:pPr>
              <w:pStyle w:val="a3"/>
              <w:ind w:firstLineChars="200" w:firstLine="420"/>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1E1EBF">
              <w:rPr>
                <w:rFonts w:ascii="ＭＳ 明朝" w:hAnsi="ＭＳ 明朝" w:hint="eastAsia"/>
                <w:spacing w:val="15"/>
                <w:fitText w:val="2940" w:id="1644987906"/>
              </w:rPr>
              <w:t>事務所及び事業場の所在地</w:t>
            </w:r>
            <w:r w:rsidR="0050270C" w:rsidRPr="001E1EBF">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8A67D0">
              <w:rPr>
                <w:rFonts w:ascii="ＭＳ 明朝" w:hAnsi="ＭＳ 明朝" w:hint="eastAsia"/>
                <w:spacing w:val="210"/>
                <w:fitText w:val="2780" w:id="6"/>
              </w:rPr>
              <w:t>事務処理</w:t>
            </w:r>
            <w:r w:rsidRPr="008A67D0">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1E1EBF"/>
    <w:rsid w:val="00204167"/>
    <w:rsid w:val="002445B7"/>
    <w:rsid w:val="002877E8"/>
    <w:rsid w:val="002A1102"/>
    <w:rsid w:val="002E7B28"/>
    <w:rsid w:val="003957E5"/>
    <w:rsid w:val="00434734"/>
    <w:rsid w:val="0050270C"/>
    <w:rsid w:val="0050786D"/>
    <w:rsid w:val="0062013A"/>
    <w:rsid w:val="007A233C"/>
    <w:rsid w:val="008A67D0"/>
    <w:rsid w:val="00901334"/>
    <w:rsid w:val="00951ACF"/>
    <w:rsid w:val="00A3605A"/>
    <w:rsid w:val="00B05081"/>
    <w:rsid w:val="00B41B35"/>
    <w:rsid w:val="00B45264"/>
    <w:rsid w:val="00BF4B15"/>
    <w:rsid w:val="00C20A4F"/>
    <w:rsid w:val="00C94B0B"/>
    <w:rsid w:val="00CC6229"/>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655BB733-DC86-467D-909A-BCA5EF5C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B33EDE67</Template>
  <TotalTime>1</TotalTime>
  <Pages>2</Pages>
  <Words>685</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佐藤　奈津子</cp:lastModifiedBy>
  <cp:revision>3</cp:revision>
  <dcterms:created xsi:type="dcterms:W3CDTF">2018-04-05T02:44:00Z</dcterms:created>
  <dcterms:modified xsi:type="dcterms:W3CDTF">2018-04-05T05:49:00Z</dcterms:modified>
</cp:coreProperties>
</file>