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031" w:rsidRPr="00EC5EC5" w:rsidRDefault="00EE7269" w:rsidP="001B7F81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342CEA">
        <w:rPr>
          <w:rFonts w:ascii="ＭＳ ゴシック" w:eastAsia="ＭＳ ゴシック" w:hAnsi="ＭＳ ゴシック" w:hint="eastAsia"/>
        </w:rPr>
        <w:t>様式</w:t>
      </w:r>
      <w:r w:rsidR="002D357F" w:rsidRPr="00342CEA">
        <w:rPr>
          <w:rFonts w:ascii="ＭＳ ゴシック" w:eastAsia="ＭＳ ゴシック" w:hAnsi="ＭＳ ゴシック" w:hint="eastAsia"/>
        </w:rPr>
        <w:t>第三十五</w:t>
      </w:r>
      <w:r w:rsidR="006C05FB" w:rsidRPr="00342CEA">
        <w:rPr>
          <w:rFonts w:ascii="ＭＳ ゴシック" w:eastAsia="ＭＳ ゴシック" w:hAnsi="ＭＳ ゴシック" w:hint="eastAsia"/>
        </w:rPr>
        <w:t>号</w:t>
      </w:r>
      <w:r w:rsidR="002D357F" w:rsidRPr="00342CEA">
        <w:rPr>
          <w:rFonts w:ascii="ＭＳ ゴシック" w:eastAsia="ＭＳ ゴシック" w:hAnsi="ＭＳ ゴシック" w:hint="eastAsia"/>
        </w:rPr>
        <w:t>の</w:t>
      </w:r>
      <w:bookmarkStart w:id="0" w:name="_GoBack"/>
      <w:bookmarkEnd w:id="0"/>
      <w:r w:rsidR="002D357F" w:rsidRPr="00342CEA">
        <w:rPr>
          <w:rFonts w:ascii="ＭＳ ゴシック" w:eastAsia="ＭＳ ゴシック" w:hAnsi="ＭＳ ゴシック" w:hint="eastAsia"/>
        </w:rPr>
        <w:t>四</w:t>
      </w:r>
      <w:r w:rsidR="002D357F" w:rsidRPr="00EC5EC5">
        <w:rPr>
          <w:rFonts w:ascii="ＭＳ 明朝" w:hAnsi="ＭＳ 明朝" w:hint="eastAsia"/>
        </w:rPr>
        <w:t>（第十三条の十一関係）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15031" w:rsidTr="00315D4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867A4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F02CFA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F02CFA">
              <w:rPr>
                <w:rFonts w:hint="eastAsia"/>
                <w:spacing w:val="2"/>
              </w:rPr>
              <w:t>有害使用済機器保管等</w:t>
            </w:r>
            <w:r w:rsidR="00C57AED" w:rsidRPr="00F02CFA">
              <w:rPr>
                <w:rFonts w:hint="eastAsia"/>
                <w:spacing w:val="2"/>
              </w:rPr>
              <w:t>廃止</w:t>
            </w:r>
            <w:r w:rsidR="00EE7269" w:rsidRPr="00F02CFA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867A4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867A4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867A4A">
              <w:rPr>
                <w:rFonts w:hint="eastAsia"/>
              </w:rPr>
              <w:t>福山市長</w:t>
            </w:r>
            <w:r>
              <w:rPr>
                <w:rFonts w:hint="eastAsia"/>
              </w:rPr>
              <w:t xml:space="preserve">　　</w:t>
            </w:r>
            <w:r w:rsidR="00A60545">
              <w:rPr>
                <w:rFonts w:hint="eastAsia"/>
              </w:rPr>
              <w:t>様</w:t>
            </w:r>
          </w:p>
          <w:p w:rsidR="002D357F" w:rsidRDefault="00A6054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C15031" w:rsidRDefault="00867A4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867A4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2D357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867A4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BC7F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</w:t>
            </w:r>
            <w:r w:rsidR="00C57AED">
              <w:rPr>
                <w:rFonts w:hint="eastAsia"/>
              </w:rPr>
              <w:t>廃止</w:t>
            </w:r>
            <w:r>
              <w:rPr>
                <w:rFonts w:hint="eastAsia"/>
              </w:rPr>
              <w:t>したので、廃棄物の処理及び清掃に関する法律</w:t>
            </w:r>
            <w:r w:rsidR="00C57AED">
              <w:rPr>
                <w:rFonts w:hint="eastAsia"/>
              </w:rPr>
              <w:t>施行令</w:t>
            </w:r>
            <w:r>
              <w:rPr>
                <w:rFonts w:hint="eastAsia"/>
              </w:rPr>
              <w:t>第</w:t>
            </w:r>
            <w:r w:rsidR="002D357F">
              <w:rPr>
                <w:rFonts w:hint="eastAsia"/>
              </w:rPr>
              <w:t>16</w:t>
            </w:r>
            <w:r>
              <w:rPr>
                <w:rFonts w:hint="eastAsia"/>
              </w:rPr>
              <w:t>条の</w:t>
            </w:r>
            <w:r w:rsidR="002D357F">
              <w:rPr>
                <w:rFonts w:hint="eastAsia"/>
              </w:rPr>
              <w:t>４</w:t>
            </w:r>
            <w:r>
              <w:rPr>
                <w:rFonts w:hint="eastAsia"/>
              </w:rPr>
              <w:t>の規定により、関係書類を添えて届け出ます。</w:t>
            </w:r>
          </w:p>
        </w:tc>
      </w:tr>
      <w:tr w:rsidR="00C57AED" w:rsidTr="006E3992">
        <w:trPr>
          <w:trHeight w:val="455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2D357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廃止した</w:t>
            </w:r>
            <w:r w:rsidR="002D357F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41B30">
              <w:rPr>
                <w:rFonts w:hint="eastAsia"/>
              </w:rPr>
              <w:t>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867A4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57AED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備　考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この届出書は、廃止の日から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日以内に提出すること。</w:t>
            </w:r>
          </w:p>
          <w:p w:rsidR="00C15031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57F" w:rsidRDefault="002D357F" w:rsidP="002D357F">
      <w:r>
        <w:separator/>
      </w:r>
    </w:p>
  </w:endnote>
  <w:endnote w:type="continuationSeparator" w:id="0">
    <w:p w:rsidR="002D357F" w:rsidRDefault="002D357F" w:rsidP="002D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57F" w:rsidRDefault="002D357F" w:rsidP="002D357F">
      <w:r>
        <w:separator/>
      </w:r>
    </w:p>
  </w:footnote>
  <w:footnote w:type="continuationSeparator" w:id="0">
    <w:p w:rsidR="002D357F" w:rsidRDefault="002D357F" w:rsidP="002D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1B7F81"/>
    <w:rsid w:val="00214353"/>
    <w:rsid w:val="002D357F"/>
    <w:rsid w:val="00315D48"/>
    <w:rsid w:val="00342CEA"/>
    <w:rsid w:val="0065603D"/>
    <w:rsid w:val="006C05FB"/>
    <w:rsid w:val="006E3992"/>
    <w:rsid w:val="00841B30"/>
    <w:rsid w:val="00867A4A"/>
    <w:rsid w:val="0099600E"/>
    <w:rsid w:val="00A307F6"/>
    <w:rsid w:val="00A60545"/>
    <w:rsid w:val="00AE438F"/>
    <w:rsid w:val="00BC7F18"/>
    <w:rsid w:val="00BD5180"/>
    <w:rsid w:val="00C57AED"/>
    <w:rsid w:val="00EC5EC5"/>
    <w:rsid w:val="00EE7269"/>
    <w:rsid w:val="00F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46730F33-4A50-426A-AD49-09E066AC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B33EDE67</Template>
  <TotalTime>0</TotalTime>
  <Pages>1</Pages>
  <Words>290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啓朗</dc:creator>
  <cp:lastModifiedBy>佐藤　奈津子</cp:lastModifiedBy>
  <cp:revision>3</cp:revision>
  <dcterms:created xsi:type="dcterms:W3CDTF">2018-04-05T02:45:00Z</dcterms:created>
  <dcterms:modified xsi:type="dcterms:W3CDTF">2018-04-05T05:50:00Z</dcterms:modified>
</cp:coreProperties>
</file>