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BC" w:rsidRDefault="007134BC">
      <w:r>
        <w:rPr>
          <w:rFonts w:hint="eastAsia"/>
        </w:rPr>
        <w:t>（様式第１号）</w:t>
      </w:r>
    </w:p>
    <w:p w:rsidR="007134BC" w:rsidRDefault="007134BC">
      <w:pPr>
        <w:spacing w:after="120"/>
        <w:jc w:val="center"/>
        <w:rPr>
          <w:rFonts w:eastAsia="ＭＳ ゴシック"/>
          <w:sz w:val="28"/>
        </w:rPr>
      </w:pPr>
      <w:bookmarkStart w:id="0" w:name="_Hlk160195871"/>
      <w:bookmarkStart w:id="1" w:name="_GoBack"/>
      <w:r>
        <w:rPr>
          <w:rFonts w:eastAsia="ＭＳ ゴシック" w:hint="eastAsia"/>
          <w:sz w:val="28"/>
        </w:rPr>
        <w:t>緑化推進事業補助金交付申請書</w:t>
      </w:r>
      <w:bookmarkEnd w:id="1"/>
    </w:p>
    <w:bookmarkEnd w:id="0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28"/>
      </w:tblGrid>
      <w:tr w:rsidR="007134BC">
        <w:trPr>
          <w:gridAfter w:val="1"/>
          <w:wAfter w:w="28" w:type="dxa"/>
          <w:cantSplit/>
          <w:trHeight w:val="447"/>
        </w:trPr>
        <w:tc>
          <w:tcPr>
            <w:tcW w:w="9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34BC" w:rsidRDefault="007134BC">
            <w:pPr>
              <w:jc w:val="left"/>
            </w:pPr>
          </w:p>
          <w:p w:rsidR="007134BC" w:rsidRDefault="007134BC" w:rsidP="002512C5">
            <w:pPr>
              <w:ind w:rightChars="52" w:right="127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年　</w:t>
            </w:r>
            <w:r w:rsidR="002512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</w:t>
            </w: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7134BC" w:rsidRDefault="007134BC">
            <w:pPr>
              <w:jc w:val="left"/>
            </w:pPr>
          </w:p>
          <w:p w:rsidR="007134BC" w:rsidRDefault="007134BC">
            <w:pPr>
              <w:spacing w:line="400" w:lineRule="atLeast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住　　所</w:t>
            </w:r>
            <w:r w:rsidR="00917A94">
              <w:rPr>
                <w:rFonts w:hint="eastAsia"/>
                <w:lang w:eastAsia="zh-CN"/>
              </w:rPr>
              <w:t xml:space="preserve">　</w:t>
            </w:r>
          </w:p>
          <w:p w:rsidR="007134BC" w:rsidRDefault="007134BC" w:rsidP="0068321C">
            <w:pPr>
              <w:ind w:left="5638" w:hangingChars="2300" w:hanging="5638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</w:t>
            </w:r>
            <w:r>
              <w:rPr>
                <w:rFonts w:hint="eastAsia"/>
                <w:lang w:eastAsia="zh-CN"/>
              </w:rPr>
              <w:t xml:space="preserve"> </w:t>
            </w:r>
            <w:r w:rsidR="00917A94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名　　前　　　　　　　　</w:t>
            </w:r>
            <w:r w:rsidR="00917A94">
              <w:rPr>
                <w:rFonts w:hint="eastAsia"/>
                <w:lang w:eastAsia="zh-CN"/>
              </w:rPr>
              <w:t xml:space="preserve">　　　　　　　　　　　　　　　　　　　　　　　　　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>連絡先℡</w:t>
            </w:r>
            <w:r w:rsidR="0068321C">
              <w:rPr>
                <w:rFonts w:hint="eastAsia"/>
              </w:rPr>
              <w:t xml:space="preserve">　</w:t>
            </w:r>
          </w:p>
          <w:p w:rsidR="007134BC" w:rsidRDefault="007134BC"/>
          <w:p w:rsidR="007134BC" w:rsidRDefault="007134BC" w:rsidP="002512C5">
            <w:pPr>
              <w:ind w:left="245" w:rightChars="110" w:right="270" w:hangingChars="100" w:hanging="245"/>
            </w:pPr>
            <w:r>
              <w:rPr>
                <w:rFonts w:hint="eastAsia"/>
              </w:rPr>
              <w:t xml:space="preserve">　</w:t>
            </w:r>
            <w:r w:rsidR="002512C5">
              <w:rPr>
                <w:rFonts w:hint="eastAsia"/>
              </w:rPr>
              <w:t xml:space="preserve">　緑化推進</w:t>
            </w:r>
            <w:r w:rsidR="002512C5" w:rsidRPr="002512C5">
              <w:rPr>
                <w:rFonts w:hint="eastAsia"/>
              </w:rPr>
              <w:t>事業補助金の交付を受けたいので</w:t>
            </w:r>
            <w:r w:rsidR="00875603">
              <w:rPr>
                <w:rFonts w:hint="eastAsia"/>
              </w:rPr>
              <w:t>、</w:t>
            </w:r>
            <w:r w:rsidR="002512C5" w:rsidRPr="002512C5">
              <w:rPr>
                <w:rFonts w:hint="eastAsia"/>
              </w:rPr>
              <w:t>福山市</w:t>
            </w:r>
            <w:r w:rsidR="002512C5">
              <w:rPr>
                <w:rFonts w:hint="eastAsia"/>
              </w:rPr>
              <w:t>緑化推進</w:t>
            </w:r>
            <w:r w:rsidR="002512C5" w:rsidRPr="002512C5">
              <w:rPr>
                <w:rFonts w:hint="eastAsia"/>
              </w:rPr>
              <w:t>事業補助金交付要綱（以下「要綱」という。）及び福山市補助金交付規則（昭和４１年規則第１７号）の内容を承諾の上</w:t>
            </w:r>
            <w:r w:rsidR="00875603">
              <w:rPr>
                <w:rFonts w:hint="eastAsia"/>
              </w:rPr>
              <w:t>、</w:t>
            </w:r>
            <w:r w:rsidR="002512C5" w:rsidRPr="002512C5">
              <w:rPr>
                <w:rFonts w:hint="eastAsia"/>
              </w:rPr>
              <w:t>要綱第</w:t>
            </w:r>
            <w:r w:rsidR="002512C5">
              <w:rPr>
                <w:rFonts w:hint="eastAsia"/>
              </w:rPr>
              <w:t>５</w:t>
            </w:r>
            <w:r w:rsidR="002512C5" w:rsidRPr="002512C5">
              <w:rPr>
                <w:rFonts w:hint="eastAsia"/>
              </w:rPr>
              <w:t>条</w:t>
            </w:r>
            <w:r w:rsidR="00875603">
              <w:rPr>
                <w:rFonts w:hint="eastAsia"/>
              </w:rPr>
              <w:t>、</w:t>
            </w:r>
            <w:r w:rsidR="002512C5">
              <w:rPr>
                <w:rFonts w:hint="eastAsia"/>
              </w:rPr>
              <w:t>第７条</w:t>
            </w:r>
            <w:r w:rsidR="00875603">
              <w:rPr>
                <w:rFonts w:hint="eastAsia"/>
              </w:rPr>
              <w:t>、</w:t>
            </w:r>
            <w:r w:rsidR="002512C5">
              <w:rPr>
                <w:rFonts w:hint="eastAsia"/>
              </w:rPr>
              <w:t>又は第１０条</w:t>
            </w:r>
            <w:r w:rsidR="002512C5" w:rsidRPr="002512C5">
              <w:rPr>
                <w:rFonts w:hint="eastAsia"/>
              </w:rPr>
              <w:t>の規定により</w:t>
            </w:r>
            <w:r w:rsidR="00875603">
              <w:rPr>
                <w:rFonts w:hint="eastAsia"/>
              </w:rPr>
              <w:t>、</w:t>
            </w:r>
            <w:r w:rsidR="002512C5" w:rsidRPr="002512C5">
              <w:rPr>
                <w:rFonts w:hint="eastAsia"/>
              </w:rPr>
              <w:t>次のとおり申請します。</w:t>
            </w:r>
          </w:p>
        </w:tc>
      </w:tr>
      <w:tr w:rsidR="007134BC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 w:rsidTr="002512C5">
        <w:trPr>
          <w:cantSplit/>
          <w:trHeight w:val="2755"/>
        </w:trPr>
        <w:tc>
          <w:tcPr>
            <w:tcW w:w="907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875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　　　　　生け垣の設置　・　</w:t>
            </w:r>
            <w:r w:rsidRPr="002512C5">
              <w:rPr>
                <w:rFonts w:hint="eastAsia"/>
              </w:rPr>
              <w:t>事業所等の緑化</w:t>
            </w:r>
            <w:r>
              <w:rPr>
                <w:rFonts w:hint="eastAsia"/>
              </w:rPr>
              <w:t xml:space="preserve">　・　みどり重点地区等の緑化</w:t>
            </w:r>
          </w:p>
          <w:p w:rsidR="007134BC" w:rsidRDefault="007134BC">
            <w:pPr>
              <w:jc w:val="left"/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実施場所</w:t>
            </w:r>
          </w:p>
          <w:p w:rsidR="007134BC" w:rsidRDefault="00917A94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7134BC" w:rsidRDefault="007134BC">
            <w:pPr>
              <w:jc w:val="left"/>
              <w:rPr>
                <w:rFonts w:ascii="ＭＳ 明朝"/>
              </w:rPr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986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7134BC" w:rsidRDefault="007134BC" w:rsidP="002512C5">
            <w:pPr>
              <w:spacing w:after="120"/>
              <w:jc w:val="left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512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</w:p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2701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 w:rsidP="002512C5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計画の概要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着手予定</w:t>
            </w:r>
          </w:p>
          <w:p w:rsidR="007134BC" w:rsidRDefault="007134BC" w:rsidP="002512C5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</w:t>
            </w:r>
            <w:r w:rsidR="002512C5">
              <w:rPr>
                <w:rFonts w:hint="eastAsia"/>
              </w:rPr>
              <w:t xml:space="preserve">　　　　</w:t>
            </w:r>
            <w:r w:rsidR="0068321C">
              <w:rPr>
                <w:rFonts w:hint="eastAsia"/>
              </w:rPr>
              <w:t xml:space="preserve">年　</w:t>
            </w:r>
            <w:r w:rsidR="002512C5">
              <w:rPr>
                <w:rFonts w:hint="eastAsia"/>
              </w:rPr>
              <w:t xml:space="preserve">　　</w:t>
            </w:r>
            <w:r w:rsidR="0068321C">
              <w:rPr>
                <w:rFonts w:hint="eastAsia"/>
              </w:rPr>
              <w:t xml:space="preserve">月　</w:t>
            </w:r>
            <w:r w:rsidR="002512C5">
              <w:rPr>
                <w:rFonts w:hint="eastAsia"/>
              </w:rPr>
              <w:t xml:space="preserve">　　</w:t>
            </w:r>
            <w:r w:rsidR="0068321C">
              <w:rPr>
                <w:rFonts w:hint="eastAsia"/>
              </w:rPr>
              <w:t>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完成予定</w:t>
            </w:r>
          </w:p>
          <w:p w:rsidR="007134BC" w:rsidRDefault="007134BC" w:rsidP="002512C5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</w:t>
            </w:r>
            <w:r w:rsidR="002512C5">
              <w:rPr>
                <w:rFonts w:hint="eastAsia"/>
              </w:rPr>
              <w:t xml:space="preserve">　　　　</w:t>
            </w:r>
            <w:r w:rsidR="0068321C">
              <w:rPr>
                <w:rFonts w:hint="eastAsia"/>
              </w:rPr>
              <w:t xml:space="preserve">年　</w:t>
            </w:r>
            <w:r w:rsidR="002512C5">
              <w:rPr>
                <w:rFonts w:hint="eastAsia"/>
              </w:rPr>
              <w:t xml:space="preserve">　　</w:t>
            </w:r>
            <w:r w:rsidR="0068321C">
              <w:rPr>
                <w:rFonts w:hint="eastAsia"/>
              </w:rPr>
              <w:t xml:space="preserve">月　</w:t>
            </w:r>
            <w:r w:rsidR="00EB1518">
              <w:rPr>
                <w:rFonts w:hint="eastAsia"/>
              </w:rPr>
              <w:t xml:space="preserve">　</w:t>
            </w:r>
            <w:r w:rsidR="002512C5">
              <w:rPr>
                <w:rFonts w:hint="eastAsia"/>
              </w:rPr>
              <w:t xml:space="preserve">　</w:t>
            </w:r>
            <w:r w:rsidR="0068321C">
              <w:rPr>
                <w:rFonts w:hint="eastAsia"/>
              </w:rPr>
              <w:t>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7134BC" w:rsidRDefault="007134BC">
            <w:pPr>
              <w:jc w:val="left"/>
            </w:pPr>
          </w:p>
        </w:tc>
      </w:tr>
      <w:tr w:rsidR="007134BC">
        <w:trPr>
          <w:cantSplit/>
          <w:trHeight w:val="933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4BC" w:rsidRDefault="007134BC" w:rsidP="002512C5">
            <w:pPr>
              <w:spacing w:line="320" w:lineRule="atLeast"/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添付</w:t>
            </w:r>
            <w:r w:rsidR="002512C5">
              <w:rPr>
                <w:rFonts w:hint="eastAsia"/>
              </w:rPr>
              <w:t>書類</w:t>
            </w:r>
          </w:p>
        </w:tc>
        <w:tc>
          <w:tcPr>
            <w:tcW w:w="28" w:type="dxa"/>
            <w:vMerge/>
            <w:tcBorders>
              <w:left w:val="nil"/>
              <w:bottom w:val="nil"/>
            </w:tcBorders>
          </w:tcPr>
          <w:p w:rsidR="007134BC" w:rsidRDefault="007134BC">
            <w:pPr>
              <w:jc w:val="left"/>
            </w:pPr>
          </w:p>
        </w:tc>
      </w:tr>
    </w:tbl>
    <w:p w:rsidR="008126AC" w:rsidRDefault="008126AC" w:rsidP="00C20D72">
      <w:pPr>
        <w:pStyle w:val="a3"/>
      </w:pPr>
    </w:p>
    <w:p w:rsidR="008126AC" w:rsidRDefault="008126AC" w:rsidP="008126AC">
      <w:pPr>
        <w:widowControl/>
        <w:jc w:val="left"/>
        <w:rPr>
          <w:rFonts w:hint="eastAsia"/>
        </w:rPr>
      </w:pPr>
      <w:r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4511675</wp:posOffset>
                </wp:positionH>
                <wp:positionV relativeFrom="paragraph">
                  <wp:posOffset>0</wp:posOffset>
                </wp:positionV>
                <wp:extent cx="933450" cy="3619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61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6AC" w:rsidRPr="0041039E" w:rsidRDefault="008126AC" w:rsidP="008126AC">
                            <w:pPr>
                              <w:jc w:val="center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  <w:r w:rsidRPr="0041039E">
                              <w:rPr>
                                <w:rFonts w:ascii="HGS創英ﾌﾟﾚｾﾞﾝｽEB" w:eastAsia="HGS創英ﾌﾟﾚｾﾞﾝｽEB" w:hAnsi="Times New Roman" w:hint="eastAsia"/>
                                <w:szCs w:val="24"/>
                              </w:rPr>
                              <w:t>記 入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margin-left:355.25pt;margin-top:0;width:7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" strokeweight="2pt">
                <v:fill opacity="46003f"/>
                <v:stroke dashstyle="1 1"/>
                <v:textbox>
                  <w:txbxContent>
                    <w:p w:rsidR="008126AC" w:rsidRPr="0041039E" w:rsidRDefault="008126AC" w:rsidP="008126AC">
                      <w:pPr>
                        <w:jc w:val="center"/>
                        <w:rPr>
                          <w:rFonts w:ascii="HGS創英ﾌﾟﾚｾﾞﾝｽEB" w:eastAsia="HGS創英ﾌﾟﾚｾﾞﾝｽEB" w:hint="eastAsia"/>
                        </w:rPr>
                      </w:pPr>
                      <w:r w:rsidRPr="0041039E">
                        <w:rPr>
                          <w:rFonts w:ascii="HGS創英ﾌﾟﾚｾﾞﾝｽEB" w:eastAsia="HGS創英ﾌﾟﾚｾﾞﾝｽEB" w:hAnsi="Times New Roman" w:hint="eastAsia"/>
                          <w:szCs w:val="24"/>
                        </w:rPr>
                        <w:t>記 入 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（様式第１号）</w:t>
      </w:r>
    </w:p>
    <w:p w:rsidR="008126AC" w:rsidRDefault="008126AC" w:rsidP="008126AC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緑化推進事業補助金交付申請書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  <w:gridCol w:w="28"/>
      </w:tblGrid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447"/>
        </w:trPr>
        <w:tc>
          <w:tcPr>
            <w:tcW w:w="907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26AC" w:rsidRDefault="008126AC" w:rsidP="002A3CC1">
            <w:pPr>
              <w:jc w:val="left"/>
              <w:rPr>
                <w:rFonts w:hint="eastAsia"/>
              </w:rPr>
            </w:pPr>
          </w:p>
          <w:p w:rsidR="008126AC" w:rsidRDefault="008126AC" w:rsidP="008126AC">
            <w:pPr>
              <w:ind w:rightChars="62" w:right="152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41039E">
              <w:rPr>
                <w:rFonts w:ascii="HGS創英ﾌﾟﾚｾﾞﾝｽEB" w:eastAsia="HGS創英ﾌﾟﾚｾﾞﾝｽEB" w:hint="eastAsia"/>
              </w:rPr>
              <w:t>○○○○</w:t>
            </w:r>
            <w:r>
              <w:rPr>
                <w:rFonts w:hint="eastAsia"/>
              </w:rPr>
              <w:t>年</w:t>
            </w:r>
            <w:r>
              <w:rPr>
                <w:rFonts w:ascii="HGS創英ﾌﾟﾚｾﾞﾝｽEB" w:eastAsia="HGS創英ﾌﾟﾚｾﾞﾝｽEB" w:hint="eastAsia"/>
              </w:rPr>
              <w:t xml:space="preserve">　</w:t>
            </w:r>
            <w:r w:rsidRPr="0041039E">
              <w:rPr>
                <w:rFonts w:ascii="HGS創英ﾌﾟﾚｾﾞﾝｽEB" w:eastAsia="HGS創英ﾌﾟﾚｾﾞﾝｽEB" w:hint="eastAsia"/>
              </w:rPr>
              <w:t>○</w:t>
            </w:r>
            <w:r>
              <w:rPr>
                <w:rFonts w:hint="eastAsia"/>
              </w:rPr>
              <w:t>月</w:t>
            </w:r>
            <w:r w:rsidRPr="0041039E">
              <w:rPr>
                <w:rFonts w:ascii="HGS創英ﾌﾟﾚｾﾞﾝｽEB" w:eastAsia="HGS創英ﾌﾟﾚｾﾞﾝｽEB" w:hint="eastAsia"/>
              </w:rPr>
              <w:t>○○</w:t>
            </w:r>
            <w:r>
              <w:rPr>
                <w:rFonts w:hint="eastAsia"/>
              </w:rPr>
              <w:t>日</w:t>
            </w:r>
          </w:p>
          <w:p w:rsidR="008126AC" w:rsidRPr="0041039E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3420745</wp:posOffset>
                      </wp:positionH>
                      <wp:positionV relativeFrom="paragraph">
                        <wp:posOffset>75565</wp:posOffset>
                      </wp:positionV>
                      <wp:extent cx="2156460" cy="538480"/>
                      <wp:effectExtent l="0" t="0" r="15240" b="139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6460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6AC" w:rsidRPr="00525C55" w:rsidRDefault="008126AC" w:rsidP="008126AC">
                                  <w:pPr>
                                    <w:rPr>
                                      <w:rFonts w:ascii="HGS創英ﾌﾟﾚｾﾞﾝｽEB" w:eastAsia="HGS創英ﾌﾟﾚｾﾞﾝｽEB" w:hint="eastAsia"/>
                                      <w:sz w:val="22"/>
                                      <w:szCs w:val="22"/>
                                    </w:rPr>
                                  </w:pPr>
                                  <w:r w:rsidRPr="00525C55">
                                    <w:rPr>
                                      <w:rFonts w:ascii="HGS創英ﾌﾟﾚｾﾞﾝｽEB" w:eastAsia="HGS創英ﾌﾟﾚｾﾞﾝｽEB" w:hint="eastAsia"/>
                                      <w:sz w:val="22"/>
                                      <w:szCs w:val="22"/>
                                    </w:rPr>
                                    <w:t>工事着手の概ね2週間前までに</w:t>
                                  </w:r>
                                  <w:r>
                                    <w:rPr>
                                      <w:rFonts w:ascii="HGS創英ﾌﾟﾚｾﾞﾝｽEB" w:eastAsia="HGS創英ﾌﾟﾚｾﾞﾝｽEB" w:hint="eastAsia"/>
                                      <w:sz w:val="22"/>
                                      <w:szCs w:val="22"/>
                                    </w:rPr>
                                    <w:t>申請してください。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7" style="position:absolute;margin-left:269.35pt;margin-top:5.95pt;width:169.8pt;height:4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" strokeweight="1.25pt">
                      <v:fill opacity="32896f"/>
                      <v:stroke dashstyle="1 1"/>
                      <v:textbox inset="5.85pt,.7pt,5.85pt,.7pt">
                        <w:txbxContent>
                          <w:p w:rsidR="008126AC" w:rsidRPr="00525C55" w:rsidRDefault="008126AC" w:rsidP="008126AC">
                            <w:pPr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</w:pPr>
                            <w:r w:rsidRPr="00525C55"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  <w:t>工事着手の概ね2週間前までに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sz w:val="22"/>
                                <w:szCs w:val="22"/>
                              </w:rPr>
                              <w:t>申請してください。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</w:p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spacing w:line="40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住　　所　</w:t>
            </w:r>
            <w:r w:rsidRPr="0041039E">
              <w:rPr>
                <w:rFonts w:ascii="HGS創英ﾌﾟﾚｾﾞﾝｽEB" w:eastAsia="HGS創英ﾌﾟﾚｾﾞﾝｽEB" w:hint="eastAsia"/>
              </w:rPr>
              <w:t>福山市○○町××123番地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名　　前　</w:t>
            </w:r>
            <w:r w:rsidRPr="0041039E">
              <w:rPr>
                <w:rFonts w:ascii="HGS創英ﾌﾟﾚｾﾞﾝｽEB" w:eastAsia="HGS創英ﾌﾟﾚｾﾞﾝｽEB" w:hint="eastAsia"/>
              </w:rPr>
              <w:t>○ ○ △ △</w:t>
            </w:r>
            <w:r>
              <w:rPr>
                <w:rFonts w:hint="eastAsia"/>
              </w:rPr>
              <w:t xml:space="preserve">　　　　　印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連絡先℡　</w:t>
            </w:r>
            <w:r w:rsidRPr="0041039E">
              <w:rPr>
                <w:rFonts w:ascii="HGS創英ﾌﾟﾚｾﾞﾝｽEB" w:eastAsia="HGS創英ﾌﾟﾚｾﾞﾝｽEB" w:hint="eastAsia"/>
              </w:rPr>
              <w:t>（084）123－××××</w:t>
            </w:r>
          </w:p>
          <w:p w:rsidR="008126AC" w:rsidRDefault="008126AC" w:rsidP="002A3CC1">
            <w:pPr>
              <w:rPr>
                <w:rFonts w:hint="eastAsia"/>
              </w:rPr>
            </w:pPr>
          </w:p>
          <w:p w:rsidR="008126AC" w:rsidRDefault="008126AC" w:rsidP="008126AC">
            <w:pPr>
              <w:ind w:leftChars="100" w:left="245" w:rightChars="120" w:right="294" w:firstLineChars="100" w:firstLine="245"/>
              <w:rPr>
                <w:rFonts w:hint="eastAsia"/>
              </w:rPr>
            </w:pPr>
            <w:r>
              <w:rPr>
                <w:rFonts w:hint="eastAsia"/>
              </w:rPr>
              <w:t>緑化推進</w:t>
            </w:r>
            <w:r w:rsidRPr="002512C5">
              <w:rPr>
                <w:rFonts w:hint="eastAsia"/>
              </w:rPr>
              <w:t>事業補助金の交付を受けたいので</w:t>
            </w:r>
            <w:r>
              <w:rPr>
                <w:rFonts w:hint="eastAsia"/>
              </w:rPr>
              <w:t>、</w:t>
            </w:r>
            <w:r w:rsidRPr="002512C5">
              <w:rPr>
                <w:rFonts w:hint="eastAsia"/>
              </w:rPr>
              <w:t>福山市</w:t>
            </w:r>
            <w:r>
              <w:rPr>
                <w:rFonts w:hint="eastAsia"/>
              </w:rPr>
              <w:t>緑化推進</w:t>
            </w:r>
            <w:r w:rsidRPr="002512C5">
              <w:rPr>
                <w:rFonts w:hint="eastAsia"/>
              </w:rPr>
              <w:t>事業補助金交付要綱（以下「要綱」という。）及び福山市補助金交付規則（昭和４１年規則第１７号）の内容を承諾の上</w:t>
            </w:r>
            <w:r>
              <w:rPr>
                <w:rFonts w:hint="eastAsia"/>
              </w:rPr>
              <w:t>、</w:t>
            </w:r>
            <w:r w:rsidRPr="002512C5">
              <w:rPr>
                <w:rFonts w:hint="eastAsia"/>
              </w:rPr>
              <w:t>要綱第</w:t>
            </w:r>
            <w:r>
              <w:rPr>
                <w:rFonts w:hint="eastAsia"/>
              </w:rPr>
              <w:t>５</w:t>
            </w:r>
            <w:r w:rsidRPr="002512C5">
              <w:rPr>
                <w:rFonts w:hint="eastAsia"/>
              </w:rPr>
              <w:t>条</w:t>
            </w:r>
            <w:r>
              <w:rPr>
                <w:rFonts w:hint="eastAsia"/>
              </w:rPr>
              <w:t>、第７条、又は第１０条</w:t>
            </w:r>
            <w:r w:rsidRPr="002512C5">
              <w:rPr>
                <w:rFonts w:hint="eastAsia"/>
              </w:rPr>
              <w:t>の規定により</w:t>
            </w:r>
            <w:r>
              <w:rPr>
                <w:rFonts w:hint="eastAsia"/>
              </w:rPr>
              <w:t>、</w:t>
            </w:r>
            <w:r w:rsidRPr="002512C5">
              <w:rPr>
                <w:rFonts w:hint="eastAsia"/>
              </w:rPr>
              <w:t>次のとおり申請します。</w:t>
            </w: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  <w:tc>
          <w:tcPr>
            <w:tcW w:w="28" w:type="dxa"/>
            <w:vMerge w:val="restart"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7"/>
        </w:trPr>
        <w:tc>
          <w:tcPr>
            <w:tcW w:w="9072" w:type="dxa"/>
            <w:gridSpan w:val="2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8126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5"/>
        </w:trPr>
        <w:tc>
          <w:tcPr>
            <w:tcW w:w="9072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  <w:tc>
          <w:tcPr>
            <w:tcW w:w="28" w:type="dxa"/>
            <w:vMerge/>
            <w:tcBorders>
              <w:left w:val="single" w:sz="6" w:space="0" w:color="auto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Pr="00DA443C">
              <w:rPr>
                <w:rFonts w:hint="eastAsia"/>
                <w:bdr w:val="single" w:sz="4" w:space="0" w:color="auto"/>
              </w:rPr>
              <w:t>生け垣の設置</w:t>
            </w:r>
            <w:r>
              <w:rPr>
                <w:rFonts w:hint="eastAsia"/>
              </w:rPr>
              <w:t xml:space="preserve">　・　事業所等の緑化　・　</w:t>
            </w:r>
            <w:r w:rsidRPr="00DA443C">
              <w:rPr>
                <w:rFonts w:hint="eastAsia"/>
              </w:rPr>
              <w:t>みどり重点地区等の緑化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実施場所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41039E">
              <w:rPr>
                <w:rFonts w:ascii="HGS創英ﾌﾟﾚｾﾞﾝｽEB" w:eastAsia="HGS創英ﾌﾟﾚｾﾞﾝｽEB" w:hint="eastAsia"/>
              </w:rPr>
              <w:t>福山市○○町××123番地</w:t>
            </w:r>
          </w:p>
          <w:p w:rsidR="008126AC" w:rsidRDefault="008126AC" w:rsidP="002A3CC1">
            <w:pPr>
              <w:jc w:val="left"/>
              <w:rPr>
                <w:rFonts w:ascii="ＭＳ 明朝" w:hint="eastAsia"/>
              </w:rPr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8126AC" w:rsidRDefault="008126AC" w:rsidP="002A3CC1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52705</wp:posOffset>
                      </wp:positionV>
                      <wp:extent cx="2022475" cy="538480"/>
                      <wp:effectExtent l="0" t="0" r="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2475" cy="538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6AC" w:rsidRDefault="008126AC" w:rsidP="008126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</w:p>
                                <w:p w:rsidR="008126AC" w:rsidRDefault="008126AC" w:rsidP="008126AC">
                                  <w:pPr>
                                    <w:spacing w:line="100" w:lineRule="exact"/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</w:rPr>
                                  </w:pPr>
                                </w:p>
                                <w:p w:rsidR="008126AC" w:rsidRPr="0041039E" w:rsidRDefault="008126AC" w:rsidP="008126A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HGS創英ﾌﾟﾚｾﾞﾝｽEB" w:eastAsia="HGS創英ﾌﾟﾚｾﾞﾝｽEB" w:hint="eastAsia"/>
                                      <w:sz w:val="28"/>
                                      <w:szCs w:val="28"/>
                                    </w:rPr>
                                  </w:pPr>
                                  <w:r w:rsidRPr="0041039E">
                                    <w:rPr>
                                      <w:rFonts w:ascii="HGS創英ﾌﾟﾚｾﾞﾝｽEB" w:eastAsia="HGS創英ﾌﾟﾚｾﾞﾝｽEB" w:hint="eastAsia"/>
                                      <w:sz w:val="28"/>
                                      <w:szCs w:val="28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8" style="position:absolute;margin-left:158.9pt;margin-top:4.15pt;width:159.2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" strokeweight="1.25pt">
                      <v:fill opacity="32896f"/>
                      <v:stroke dashstyle="1 1"/>
                      <v:textbox inset="5.85pt,.7pt,5.85pt,.7pt">
                        <w:txbxContent>
                          <w:p w:rsidR="008126AC" w:rsidRDefault="008126AC" w:rsidP="008126AC">
                            <w:pPr>
                              <w:spacing w:line="100" w:lineRule="exact"/>
                              <w:jc w:val="center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</w:p>
                          <w:p w:rsidR="008126AC" w:rsidRDefault="008126AC" w:rsidP="008126AC">
                            <w:pPr>
                              <w:spacing w:line="100" w:lineRule="exact"/>
                              <w:jc w:val="center"/>
                              <w:rPr>
                                <w:rFonts w:ascii="HGS創英ﾌﾟﾚｾﾞﾝｽEB" w:eastAsia="HGS創英ﾌﾟﾚｾﾞﾝｽEB" w:hint="eastAsia"/>
                              </w:rPr>
                            </w:pPr>
                          </w:p>
                          <w:p w:rsidR="008126AC" w:rsidRPr="0041039E" w:rsidRDefault="008126AC" w:rsidP="008126AC">
                            <w:pPr>
                              <w:spacing w:line="400" w:lineRule="exact"/>
                              <w:jc w:val="center"/>
                              <w:rPr>
                                <w:rFonts w:ascii="HGS創英ﾌﾟﾚｾﾞﾝｽEB" w:eastAsia="HGS創英ﾌﾟﾚｾﾞﾝｽEB" w:hint="eastAsia"/>
                                <w:sz w:val="28"/>
                                <w:szCs w:val="28"/>
                              </w:rPr>
                            </w:pPr>
                            <w:r w:rsidRPr="0041039E">
                              <w:rPr>
                                <w:rFonts w:ascii="HGS創英ﾌﾟﾚｾﾞﾝｽEB" w:eastAsia="HGS創英ﾌﾟﾚｾﾞﾝｽEB" w:hint="eastAsia"/>
                                <w:sz w:val="28"/>
                                <w:szCs w:val="28"/>
                              </w:rPr>
                              <w:t>記入しない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事業費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  <w:p w:rsidR="008126AC" w:rsidRDefault="008126AC" w:rsidP="002A3CC1">
            <w:pPr>
              <w:spacing w:after="120"/>
              <w:jc w:val="left"/>
              <w:textAlignment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補助金申請額</w:t>
            </w:r>
          </w:p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1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計画の概要</w:t>
            </w:r>
          </w:p>
          <w:p w:rsidR="008126AC" w:rsidRDefault="008126AC" w:rsidP="002A3C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8126AC" w:rsidRPr="00F77026" w:rsidRDefault="008126AC" w:rsidP="002A3CC1">
            <w:pPr>
              <w:ind w:firstLineChars="200" w:firstLine="490"/>
              <w:jc w:val="left"/>
              <w:rPr>
                <w:rFonts w:ascii="HGS創英ﾌﾟﾚｾﾞﾝｽEB" w:eastAsia="HGS創英ﾌﾟﾚｾﾞﾝｽEB" w:hint="eastAsia"/>
              </w:rPr>
            </w:pPr>
            <w:r w:rsidRPr="00F77026">
              <w:rPr>
                <w:rFonts w:ascii="HGS創英ﾌﾟﾚｾﾞﾝｽEB" w:eastAsia="HGS創英ﾌﾟﾚｾﾞﾝｽEB" w:hint="eastAsia"/>
              </w:rPr>
              <w:t>生</w:t>
            </w:r>
            <w:r>
              <w:rPr>
                <w:rFonts w:ascii="HGS創英ﾌﾟﾚｾﾞﾝｽEB" w:eastAsia="HGS創英ﾌﾟﾚｾﾞﾝｽEB" w:hint="eastAsia"/>
              </w:rPr>
              <w:t>け</w:t>
            </w:r>
            <w:r w:rsidRPr="00F77026">
              <w:rPr>
                <w:rFonts w:ascii="HGS創英ﾌﾟﾚｾﾞﾝｽEB" w:eastAsia="HGS創英ﾌﾟﾚｾﾞﾝｽEB" w:hint="eastAsia"/>
              </w:rPr>
              <w:t>垣の設置（ボックスウッド）　Ｌ＝7.5ｍ　Ｈ＝1.0　１５本</w:t>
            </w:r>
          </w:p>
          <w:p w:rsidR="008126AC" w:rsidRDefault="008126AC" w:rsidP="002A3CC1">
            <w:pPr>
              <w:ind w:firstLineChars="200" w:firstLine="490"/>
              <w:jc w:val="left"/>
            </w:pP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着手予定</w:t>
            </w:r>
          </w:p>
          <w:p w:rsidR="008126AC" w:rsidRDefault="008126AC" w:rsidP="002A3CC1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</w:t>
            </w:r>
            <w:r w:rsidRPr="0041039E">
              <w:rPr>
                <w:rFonts w:ascii="HGS創英ﾌﾟﾚｾﾞﾝｽEB" w:eastAsia="HGS創英ﾌﾟﾚｾﾞﾝｽEB" w:hint="eastAsia"/>
              </w:rPr>
              <w:t>○○○○</w:t>
            </w:r>
            <w:r>
              <w:rPr>
                <w:rFonts w:hint="eastAsia"/>
              </w:rPr>
              <w:t xml:space="preserve">　年　</w:t>
            </w:r>
            <w:r w:rsidRPr="0041039E">
              <w:rPr>
                <w:rFonts w:ascii="HGS創英ﾌﾟﾚｾﾞﾝｽEB" w:eastAsia="HGS創英ﾌﾟﾚｾﾞﾝｽEB" w:hint="eastAsia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41039E">
              <w:rPr>
                <w:rFonts w:ascii="HGS創英ﾌﾟﾚｾﾞﾝｽEB" w:eastAsia="HGS創英ﾌﾟﾚｾﾞﾝｽEB"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完成予定</w:t>
            </w:r>
          </w:p>
          <w:p w:rsidR="008126AC" w:rsidRDefault="008126AC" w:rsidP="002A3CC1">
            <w:pPr>
              <w:spacing w:after="120" w:line="300" w:lineRule="exact"/>
              <w:jc w:val="left"/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</w:t>
            </w:r>
            <w:r w:rsidRPr="0041039E">
              <w:rPr>
                <w:rFonts w:ascii="HGS創英ﾌﾟﾚｾﾞﾝｽEB" w:eastAsia="HGS創英ﾌﾟﾚｾﾞﾝｽEB" w:hint="eastAsia"/>
              </w:rPr>
              <w:t>○○○○</w:t>
            </w:r>
            <w:r>
              <w:rPr>
                <w:rFonts w:hint="eastAsia"/>
              </w:rPr>
              <w:t xml:space="preserve">　年　</w:t>
            </w:r>
            <w:r w:rsidRPr="0041039E">
              <w:rPr>
                <w:rFonts w:ascii="HGS創英ﾌﾟﾚｾﾞﾝｽEB" w:eastAsia="HGS創英ﾌﾟﾚｾﾞﾝｽEB" w:hint="eastAsia"/>
              </w:rPr>
              <w:t>○</w:t>
            </w:r>
            <w:r>
              <w:rPr>
                <w:rFonts w:hint="eastAsia"/>
              </w:rPr>
              <w:t xml:space="preserve">月　</w:t>
            </w:r>
            <w:r w:rsidRPr="0041039E">
              <w:rPr>
                <w:rFonts w:ascii="HGS創英ﾌﾟﾚｾﾞﾝｽEB" w:eastAsia="HGS創英ﾌﾟﾚｾﾞﾝｽEB" w:hint="eastAsia"/>
              </w:rPr>
              <w:t>○○</w:t>
            </w:r>
            <w:r>
              <w:rPr>
                <w:rFonts w:hint="eastAsia"/>
              </w:rPr>
              <w:t>日</w:t>
            </w:r>
          </w:p>
        </w:tc>
        <w:tc>
          <w:tcPr>
            <w:tcW w:w="28" w:type="dxa"/>
            <w:vMerge/>
            <w:tcBorders>
              <w:left w:val="nil"/>
            </w:tcBorders>
          </w:tcPr>
          <w:p w:rsidR="008126AC" w:rsidRDefault="008126AC" w:rsidP="002A3CC1">
            <w:pPr>
              <w:jc w:val="left"/>
            </w:pPr>
          </w:p>
        </w:tc>
      </w:tr>
      <w:tr w:rsidR="008126AC" w:rsidTr="002A3C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3"/>
        </w:trPr>
        <w:tc>
          <w:tcPr>
            <w:tcW w:w="907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6AC" w:rsidRDefault="008126AC" w:rsidP="002A3CC1">
            <w:pPr>
              <w:spacing w:line="32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添付図書</w:t>
            </w:r>
          </w:p>
          <w:p w:rsidR="008126AC" w:rsidRDefault="008126AC" w:rsidP="002A3CC1">
            <w:pPr>
              <w:spacing w:line="320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位置図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計画平面図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見積書</w:t>
            </w:r>
          </w:p>
          <w:p w:rsidR="008126AC" w:rsidRDefault="008126AC" w:rsidP="002A3CC1">
            <w:pPr>
              <w:spacing w:line="320" w:lineRule="atLeast"/>
              <w:jc w:val="left"/>
              <w:rPr>
                <w:rFonts w:hint="eastAsia"/>
              </w:rPr>
            </w:pPr>
          </w:p>
        </w:tc>
        <w:tc>
          <w:tcPr>
            <w:tcW w:w="28" w:type="dxa"/>
            <w:vMerge/>
            <w:tcBorders>
              <w:left w:val="nil"/>
              <w:bottom w:val="nil"/>
            </w:tcBorders>
          </w:tcPr>
          <w:p w:rsidR="008126AC" w:rsidRDefault="008126AC" w:rsidP="002A3CC1">
            <w:pPr>
              <w:jc w:val="left"/>
            </w:pPr>
          </w:p>
        </w:tc>
      </w:tr>
    </w:tbl>
    <w:p w:rsidR="00FD18AE" w:rsidRDefault="00FD18AE" w:rsidP="00C20D72">
      <w:pPr>
        <w:pStyle w:val="a3"/>
      </w:pPr>
    </w:p>
    <w:sectPr w:rsidR="00FD18AE">
      <w:pgSz w:w="11906" w:h="16838" w:code="9"/>
      <w:pgMar w:top="1418" w:right="1418" w:bottom="1418" w:left="1418" w:header="851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AC" w:rsidRDefault="008126AC" w:rsidP="008126AC">
      <w:r>
        <w:separator/>
      </w:r>
    </w:p>
  </w:endnote>
  <w:endnote w:type="continuationSeparator" w:id="0">
    <w:p w:rsidR="008126AC" w:rsidRDefault="008126AC" w:rsidP="0081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AC" w:rsidRDefault="008126AC" w:rsidP="008126AC">
      <w:r>
        <w:separator/>
      </w:r>
    </w:p>
  </w:footnote>
  <w:footnote w:type="continuationSeparator" w:id="0">
    <w:p w:rsidR="008126AC" w:rsidRDefault="008126AC" w:rsidP="00812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4BC"/>
    <w:rsid w:val="00186C4A"/>
    <w:rsid w:val="001A7E08"/>
    <w:rsid w:val="002512C5"/>
    <w:rsid w:val="002764CB"/>
    <w:rsid w:val="002965C0"/>
    <w:rsid w:val="00424C97"/>
    <w:rsid w:val="0068321C"/>
    <w:rsid w:val="006B7F57"/>
    <w:rsid w:val="007134BC"/>
    <w:rsid w:val="008126AC"/>
    <w:rsid w:val="00875603"/>
    <w:rsid w:val="00917A94"/>
    <w:rsid w:val="00BD52A6"/>
    <w:rsid w:val="00C20D72"/>
    <w:rsid w:val="00D97DFF"/>
    <w:rsid w:val="00EB1518"/>
    <w:rsid w:val="00F26B9B"/>
    <w:rsid w:val="00FB410A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FD35D"/>
  <w15:chartTrackingRefBased/>
  <w15:docId w15:val="{1A35F6D1-D2F8-4A8B-A6CE-59C28816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tabs>
        <w:tab w:val="left" w:pos="975"/>
      </w:tabs>
      <w:ind w:left="244"/>
    </w:pPr>
  </w:style>
  <w:style w:type="paragraph" w:styleId="a7">
    <w:name w:val="header"/>
    <w:basedOn w:val="a"/>
    <w:link w:val="a8"/>
    <w:uiPriority w:val="99"/>
    <w:unhideWhenUsed/>
    <w:rsid w:val="008126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6AC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126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6A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4</TotalTime>
  <Pages>2</Pages>
  <Words>547</Words>
  <Characters>750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福山市保存樹等管理補助金交付要綱</vt:lpstr>
      <vt:lpstr>福山市保存樹等管理補助金交付要綱</vt:lpstr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福山市保存樹等管理補助金交付要綱</dc:title>
  <dc:subject/>
  <dc:creator>福山市</dc:creator>
  <cp:keywords/>
  <cp:lastModifiedBy>大上　浩章</cp:lastModifiedBy>
  <cp:revision>4</cp:revision>
  <cp:lastPrinted>2024-09-18T23:56:00Z</cp:lastPrinted>
  <dcterms:created xsi:type="dcterms:W3CDTF">2024-09-18T23:47:00Z</dcterms:created>
  <dcterms:modified xsi:type="dcterms:W3CDTF">2024-09-18T23:56:00Z</dcterms:modified>
</cp:coreProperties>
</file>