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AE" w:rsidRDefault="00FD18AE" w:rsidP="00FD18AE">
      <w:r>
        <w:rPr>
          <w:rFonts w:hint="eastAsia"/>
        </w:rPr>
        <w:t>（様式第４号）</w:t>
      </w:r>
    </w:p>
    <w:p w:rsidR="00FD18AE" w:rsidRDefault="00FD18AE" w:rsidP="00FD18AE">
      <w:pPr>
        <w:spacing w:after="120"/>
        <w:jc w:val="center"/>
        <w:rPr>
          <w:rFonts w:eastAsia="ＭＳ ゴシック"/>
          <w:sz w:val="28"/>
        </w:rPr>
      </w:pPr>
      <w:bookmarkStart w:id="0" w:name="_GoBack"/>
      <w:r>
        <w:rPr>
          <w:rFonts w:eastAsia="ＭＳ ゴシック" w:hint="eastAsia"/>
          <w:sz w:val="28"/>
        </w:rPr>
        <w:t>緑化推進事業補助金交付変更申請書</w:t>
      </w:r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28"/>
      </w:tblGrid>
      <w:tr w:rsidR="00FD18AE" w:rsidTr="005B6F5F">
        <w:trPr>
          <w:gridAfter w:val="1"/>
          <w:wAfter w:w="28" w:type="dxa"/>
          <w:cantSplit/>
          <w:trHeight w:val="447"/>
        </w:trPr>
        <w:tc>
          <w:tcPr>
            <w:tcW w:w="90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ind w:rightChars="52" w:right="127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年　　月　　日</w:t>
            </w: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福山市長様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spacing w:line="400" w:lineRule="atLeas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住　　所　</w:t>
            </w:r>
          </w:p>
          <w:p w:rsidR="00FD18AE" w:rsidRDefault="00FD18AE" w:rsidP="005B6F5F">
            <w:pPr>
              <w:ind w:left="5638" w:hangingChars="2300" w:hanging="5638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名　　前　　　　　　　　　　　　　　　　　　　　　　　　　　　　　　　　　</w:t>
            </w:r>
          </w:p>
          <w:p w:rsidR="00FD18AE" w:rsidRDefault="00FD18AE" w:rsidP="005B6F5F">
            <w:pPr>
              <w:jc w:val="left"/>
            </w:pP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連絡先℡　</w:t>
            </w:r>
          </w:p>
          <w:p w:rsidR="00FD18AE" w:rsidRDefault="00FD18AE" w:rsidP="005B6F5F"/>
          <w:p w:rsidR="00FD18AE" w:rsidRDefault="00FD18AE" w:rsidP="005B6F5F">
            <w:pPr>
              <w:ind w:left="245" w:rightChars="110" w:right="270" w:hangingChars="100" w:hanging="245"/>
            </w:pPr>
            <w:r>
              <w:rPr>
                <w:rFonts w:hint="eastAsia"/>
              </w:rPr>
              <w:t xml:space="preserve">　　</w:t>
            </w:r>
            <w:r w:rsidRPr="00FD18AE">
              <w:rPr>
                <w:rFonts w:hint="eastAsia"/>
              </w:rPr>
              <w:t xml:space="preserve">　　　年　　　月　　　日付け福公園第　　号の交付決定通知に係る補助金額について</w:t>
            </w:r>
            <w:r w:rsidR="00875603">
              <w:rPr>
                <w:rFonts w:hint="eastAsia"/>
              </w:rPr>
              <w:t>、</w:t>
            </w:r>
            <w:r w:rsidRPr="00FD18AE">
              <w:rPr>
                <w:rFonts w:hint="eastAsia"/>
              </w:rPr>
              <w:t>次のとおり変更したいので</w:t>
            </w:r>
            <w:r w:rsidR="00875603">
              <w:rPr>
                <w:rFonts w:hint="eastAsia"/>
              </w:rPr>
              <w:t>、</w:t>
            </w:r>
            <w:r w:rsidRPr="00FD18AE">
              <w:rPr>
                <w:rFonts w:hint="eastAsia"/>
              </w:rPr>
              <w:t>福山市緑化推進事業補助金交付要綱第１２条第１項の規定によりその承認を申請します。</w:t>
            </w:r>
          </w:p>
        </w:tc>
      </w:tr>
      <w:tr w:rsidR="00FD18AE" w:rsidTr="005B6F5F"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FD18AE" w:rsidRDefault="00FD18AE" w:rsidP="005B6F5F">
            <w:pPr>
              <w:jc w:val="left"/>
            </w:pPr>
          </w:p>
        </w:tc>
        <w:tc>
          <w:tcPr>
            <w:tcW w:w="28" w:type="dxa"/>
            <w:vMerge w:val="restart"/>
            <w:tcBorders>
              <w:left w:val="single" w:sz="6" w:space="0" w:color="auto"/>
            </w:tcBorders>
          </w:tcPr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  <w:p w:rsidR="00FD18AE" w:rsidRDefault="00FD18AE" w:rsidP="005B6F5F">
            <w:pPr>
              <w:jc w:val="left"/>
            </w:pPr>
          </w:p>
        </w:tc>
      </w:tr>
      <w:tr w:rsidR="00FD18AE" w:rsidTr="005B6F5F"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FD18AE" w:rsidRDefault="00FD18AE" w:rsidP="005B6F5F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FD18AE" w:rsidRDefault="00FD18AE" w:rsidP="005B6F5F">
            <w:pPr>
              <w:jc w:val="left"/>
            </w:pPr>
          </w:p>
        </w:tc>
      </w:tr>
      <w:tr w:rsidR="00FD18AE" w:rsidTr="005B6F5F"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FD18AE" w:rsidRDefault="00FD18AE" w:rsidP="005B6F5F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FD18AE" w:rsidRDefault="00FD18AE" w:rsidP="005B6F5F">
            <w:pPr>
              <w:jc w:val="left"/>
            </w:pPr>
          </w:p>
        </w:tc>
      </w:tr>
      <w:tr w:rsidR="00FD18AE" w:rsidTr="005B6F5F">
        <w:trPr>
          <w:cantSplit/>
          <w:trHeight w:val="2755"/>
        </w:trPr>
        <w:tc>
          <w:tcPr>
            <w:tcW w:w="907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D18AE" w:rsidRDefault="00FD18AE" w:rsidP="005B6F5F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FD18AE" w:rsidRDefault="00FD18AE" w:rsidP="005B6F5F">
            <w:pPr>
              <w:jc w:val="left"/>
            </w:pPr>
          </w:p>
        </w:tc>
      </w:tr>
      <w:tr w:rsidR="00FD18AE" w:rsidTr="005B6F5F">
        <w:trPr>
          <w:cantSplit/>
          <w:trHeight w:val="875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AE" w:rsidRDefault="00FD18AE" w:rsidP="005B6F5F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  <w:p w:rsidR="00FD18AE" w:rsidRDefault="00FD18AE" w:rsidP="005B6F5F">
            <w:pPr>
              <w:jc w:val="left"/>
            </w:pPr>
            <w:r>
              <w:rPr>
                <w:rFonts w:hint="eastAsia"/>
              </w:rPr>
              <w:t xml:space="preserve">　　　　　生け垣の設置　・　</w:t>
            </w:r>
            <w:r w:rsidRPr="002512C5">
              <w:rPr>
                <w:rFonts w:hint="eastAsia"/>
              </w:rPr>
              <w:t>事業所等の緑化</w:t>
            </w:r>
            <w:r>
              <w:rPr>
                <w:rFonts w:hint="eastAsia"/>
              </w:rPr>
              <w:t xml:space="preserve">　・　みどり重点地区等の緑化</w:t>
            </w:r>
          </w:p>
          <w:p w:rsidR="00FD18AE" w:rsidRDefault="00FD18AE" w:rsidP="005B6F5F">
            <w:pPr>
              <w:jc w:val="left"/>
            </w:pPr>
          </w:p>
        </w:tc>
        <w:tc>
          <w:tcPr>
            <w:tcW w:w="28" w:type="dxa"/>
            <w:vMerge/>
            <w:tcBorders>
              <w:left w:val="nil"/>
            </w:tcBorders>
          </w:tcPr>
          <w:p w:rsidR="00FD18AE" w:rsidRDefault="00FD18AE" w:rsidP="005B6F5F">
            <w:pPr>
              <w:jc w:val="left"/>
            </w:pPr>
          </w:p>
        </w:tc>
      </w:tr>
      <w:tr w:rsidR="00FD18AE" w:rsidTr="005B6F5F">
        <w:trPr>
          <w:cantSplit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AE" w:rsidRDefault="00FD18AE" w:rsidP="005B6F5F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実施場所</w:t>
            </w:r>
          </w:p>
          <w:p w:rsidR="00FD18AE" w:rsidRDefault="00FD18AE" w:rsidP="005B6F5F">
            <w:pPr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:rsidR="00FD18AE" w:rsidRDefault="00FD18AE" w:rsidP="005B6F5F">
            <w:pPr>
              <w:jc w:val="left"/>
              <w:rPr>
                <w:rFonts w:ascii="ＭＳ 明朝"/>
              </w:rPr>
            </w:pPr>
          </w:p>
        </w:tc>
        <w:tc>
          <w:tcPr>
            <w:tcW w:w="28" w:type="dxa"/>
            <w:vMerge/>
            <w:tcBorders>
              <w:left w:val="nil"/>
            </w:tcBorders>
          </w:tcPr>
          <w:p w:rsidR="00FD18AE" w:rsidRDefault="00FD18AE" w:rsidP="005B6F5F">
            <w:pPr>
              <w:jc w:val="left"/>
            </w:pPr>
          </w:p>
        </w:tc>
      </w:tr>
      <w:tr w:rsidR="00FD18AE" w:rsidTr="005B6F5F">
        <w:trPr>
          <w:cantSplit/>
          <w:trHeight w:val="986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FD18AE" w:rsidRDefault="00FD18AE" w:rsidP="005B6F5F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FD18AE" w:rsidRDefault="00FD18AE" w:rsidP="005B6F5F">
            <w:pPr>
              <w:spacing w:after="120"/>
              <w:jc w:val="left"/>
              <w:textAlignment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AE" w:rsidRDefault="00FD18AE" w:rsidP="005B6F5F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補助金申請額</w:t>
            </w:r>
          </w:p>
          <w:p w:rsidR="00FD18AE" w:rsidRDefault="00FD18AE" w:rsidP="005B6F5F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FD18AE" w:rsidRDefault="00FD18AE" w:rsidP="005B6F5F">
            <w:pPr>
              <w:jc w:val="left"/>
            </w:pPr>
          </w:p>
        </w:tc>
      </w:tr>
      <w:tr w:rsidR="00FD18AE" w:rsidTr="005B6F5F">
        <w:trPr>
          <w:cantSplit/>
          <w:trHeight w:val="2701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AE" w:rsidRDefault="00FD18AE" w:rsidP="005B6F5F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計画の概要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FD18AE" w:rsidRDefault="00FD18AE" w:rsidP="005B6F5F">
            <w:pPr>
              <w:jc w:val="left"/>
            </w:pPr>
          </w:p>
        </w:tc>
      </w:tr>
      <w:tr w:rsidR="00FD18AE" w:rsidTr="005B6F5F">
        <w:trPr>
          <w:cantSplit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AE" w:rsidRDefault="00FD18AE" w:rsidP="005B6F5F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着手予定</w:t>
            </w:r>
          </w:p>
          <w:p w:rsidR="00FD18AE" w:rsidRDefault="00FD18AE" w:rsidP="005B6F5F">
            <w:pPr>
              <w:spacing w:after="120" w:line="3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年　　　月　　　日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FD18AE" w:rsidRDefault="00FD18AE" w:rsidP="005B6F5F">
            <w:pPr>
              <w:jc w:val="left"/>
            </w:pPr>
          </w:p>
        </w:tc>
      </w:tr>
      <w:tr w:rsidR="00FD18AE" w:rsidTr="005B6F5F">
        <w:trPr>
          <w:cantSplit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AE" w:rsidRDefault="00FD18AE" w:rsidP="005B6F5F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完成予定</w:t>
            </w:r>
          </w:p>
          <w:p w:rsidR="00FD18AE" w:rsidRDefault="00FD18AE" w:rsidP="005B6F5F">
            <w:pPr>
              <w:spacing w:after="120" w:line="3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年　　　月　　　日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FD18AE" w:rsidRDefault="00FD18AE" w:rsidP="005B6F5F">
            <w:pPr>
              <w:jc w:val="left"/>
            </w:pPr>
          </w:p>
        </w:tc>
      </w:tr>
      <w:tr w:rsidR="00FD18AE" w:rsidTr="005B6F5F">
        <w:trPr>
          <w:cantSplit/>
          <w:trHeight w:val="933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AE" w:rsidRDefault="00FD18AE" w:rsidP="005B6F5F">
            <w:pPr>
              <w:spacing w:line="320" w:lineRule="atLeas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添付書類</w:t>
            </w:r>
          </w:p>
        </w:tc>
        <w:tc>
          <w:tcPr>
            <w:tcW w:w="28" w:type="dxa"/>
            <w:vMerge/>
            <w:tcBorders>
              <w:left w:val="nil"/>
              <w:bottom w:val="nil"/>
            </w:tcBorders>
          </w:tcPr>
          <w:p w:rsidR="00FD18AE" w:rsidRDefault="00FD18AE" w:rsidP="005B6F5F">
            <w:pPr>
              <w:jc w:val="left"/>
            </w:pPr>
          </w:p>
        </w:tc>
      </w:tr>
    </w:tbl>
    <w:p w:rsidR="006B7F57" w:rsidRDefault="006B7F57" w:rsidP="00FD18AE">
      <w:pPr>
        <w:pStyle w:val="a3"/>
      </w:pPr>
    </w:p>
    <w:sectPr w:rsidR="006B7F57">
      <w:pgSz w:w="11906" w:h="16838" w:code="9"/>
      <w:pgMar w:top="1418" w:right="1418" w:bottom="1418" w:left="1418" w:header="851" w:footer="992" w:gutter="0"/>
      <w:cols w:space="425"/>
      <w:docGrid w:type="linesAndChars" w:linePitch="424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BC"/>
    <w:rsid w:val="00186C4A"/>
    <w:rsid w:val="001A7E08"/>
    <w:rsid w:val="002512C5"/>
    <w:rsid w:val="002764CB"/>
    <w:rsid w:val="00424C97"/>
    <w:rsid w:val="0068321C"/>
    <w:rsid w:val="006B7F57"/>
    <w:rsid w:val="007134BC"/>
    <w:rsid w:val="00875603"/>
    <w:rsid w:val="0088016E"/>
    <w:rsid w:val="00917A94"/>
    <w:rsid w:val="00BD52A6"/>
    <w:rsid w:val="00D97DFF"/>
    <w:rsid w:val="00EB1518"/>
    <w:rsid w:val="00F26B9B"/>
    <w:rsid w:val="00FB410A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592CD"/>
  <w15:chartTrackingRefBased/>
  <w15:docId w15:val="{1A35F6D1-D2F8-4A8B-A6CE-59C2881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tabs>
        <w:tab w:val="left" w:pos="975"/>
      </w:tabs>
      <w:ind w:left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109</TotalTime>
  <Pages>1</Pages>
  <Words>194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福山市保存樹等管理補助金交付要綱</vt:lpstr>
      <vt:lpstr>福山市保存樹等管理補助金交付要綱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福山市保存樹等管理補助金交付要綱</dc:title>
  <dc:subject/>
  <dc:creator>福山市</dc:creator>
  <cp:keywords/>
  <cp:lastModifiedBy>大上　浩章</cp:lastModifiedBy>
  <cp:revision>6</cp:revision>
  <cp:lastPrinted>2024-03-21T05:05:00Z</cp:lastPrinted>
  <dcterms:created xsi:type="dcterms:W3CDTF">2024-03-12T01:14:00Z</dcterms:created>
  <dcterms:modified xsi:type="dcterms:W3CDTF">2024-09-18T23:48:00Z</dcterms:modified>
</cp:coreProperties>
</file>