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BC" w:rsidRDefault="007134BC">
      <w:pPr>
        <w:rPr>
          <w:rFonts w:hint="eastAsia"/>
        </w:rPr>
      </w:pPr>
      <w:r>
        <w:rPr>
          <w:rFonts w:hint="eastAsia"/>
        </w:rPr>
        <w:t>（様式第</w:t>
      </w:r>
      <w:r w:rsidR="00B81BF7">
        <w:rPr>
          <w:rFonts w:hint="eastAsia"/>
        </w:rPr>
        <w:t>７</w:t>
      </w:r>
      <w:r>
        <w:rPr>
          <w:rFonts w:hint="eastAsia"/>
        </w:rPr>
        <w:t>号）</w:t>
      </w:r>
    </w:p>
    <w:p w:rsidR="007134BC" w:rsidRDefault="007134BC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緑化推進事業完了報告書</w:t>
      </w:r>
    </w:p>
    <w:tbl>
      <w:tblPr>
        <w:tblW w:w="91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28"/>
      </w:tblGrid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447"/>
        </w:trPr>
        <w:tc>
          <w:tcPr>
            <w:tcW w:w="9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4BC" w:rsidRDefault="007134BC">
            <w:pPr>
              <w:jc w:val="left"/>
              <w:rPr>
                <w:rFonts w:hint="eastAsia"/>
              </w:rPr>
            </w:pP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7134BC" w:rsidRDefault="007134BC">
            <w:pPr>
              <w:jc w:val="left"/>
              <w:rPr>
                <w:rFonts w:hint="eastAsia"/>
              </w:rPr>
            </w:pPr>
          </w:p>
          <w:p w:rsidR="007134BC" w:rsidRDefault="007134BC">
            <w:pPr>
              <w:jc w:val="left"/>
              <w:rPr>
                <w:rFonts w:hint="eastAsia"/>
              </w:rPr>
            </w:pP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福山市長様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7134BC" w:rsidRDefault="007134BC">
            <w:pPr>
              <w:jc w:val="left"/>
            </w:pPr>
          </w:p>
          <w:p w:rsidR="003F46D7" w:rsidRDefault="003F46D7" w:rsidP="003F46D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住　　所　　</w:t>
            </w:r>
          </w:p>
          <w:p w:rsidR="003F46D7" w:rsidRDefault="003F46D7" w:rsidP="003F46D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名　　前　　</w:t>
            </w:r>
            <w:r w:rsidR="00555A1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Pr="008F1FC6">
              <w:rPr>
                <w:color w:val="808080"/>
              </w:rPr>
              <w:fldChar w:fldCharType="begin"/>
            </w:r>
            <w:r w:rsidRPr="008F1FC6">
              <w:rPr>
                <w:color w:val="808080"/>
              </w:rPr>
              <w:instrText xml:space="preserve"> </w:instrText>
            </w:r>
            <w:r w:rsidRPr="008F1FC6">
              <w:rPr>
                <w:rFonts w:hint="eastAsia"/>
                <w:color w:val="808080"/>
              </w:rPr>
              <w:instrText>eq \o\ac(</w:instrText>
            </w:r>
            <w:r w:rsidRPr="008F1FC6">
              <w:rPr>
                <w:rFonts w:hint="eastAsia"/>
                <w:color w:val="808080"/>
              </w:rPr>
              <w:instrText>○</w:instrText>
            </w:r>
            <w:r w:rsidRPr="008F1FC6">
              <w:rPr>
                <w:rFonts w:hint="eastAsia"/>
                <w:color w:val="808080"/>
              </w:rPr>
              <w:instrText>,</w:instrText>
            </w:r>
            <w:r w:rsidRPr="008F1FC6">
              <w:rPr>
                <w:rFonts w:ascii="ＭＳ 明朝" w:hint="eastAsia"/>
                <w:color w:val="808080"/>
                <w:position w:val="2"/>
                <w:sz w:val="16"/>
              </w:rPr>
              <w:instrText>印</w:instrText>
            </w:r>
            <w:r w:rsidRPr="008F1FC6">
              <w:rPr>
                <w:rFonts w:hint="eastAsia"/>
                <w:color w:val="808080"/>
              </w:rPr>
              <w:instrText>)</w:instrText>
            </w:r>
            <w:r w:rsidRPr="008F1FC6">
              <w:rPr>
                <w:color w:val="808080"/>
              </w:rPr>
              <w:fldChar w:fldCharType="end"/>
            </w:r>
          </w:p>
          <w:p w:rsidR="003F46D7" w:rsidRDefault="003F46D7" w:rsidP="003F46D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連絡先℡　　</w:t>
            </w:r>
          </w:p>
          <w:p w:rsidR="007134BC" w:rsidRDefault="007134BC">
            <w:pPr>
              <w:rPr>
                <w:rFonts w:hint="eastAsia"/>
              </w:rPr>
            </w:pPr>
          </w:p>
          <w:p w:rsidR="007134BC" w:rsidRDefault="00997B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55A12">
              <w:rPr>
                <w:rFonts w:hint="eastAsia"/>
              </w:rPr>
              <w:t xml:space="preserve">　　　　</w:t>
            </w:r>
            <w:r w:rsidR="007134B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7134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134BC">
              <w:rPr>
                <w:rFonts w:hint="eastAsia"/>
              </w:rPr>
              <w:t xml:space="preserve">　　日付け</w:t>
            </w:r>
            <w:r>
              <w:rPr>
                <w:rFonts w:hint="eastAsia"/>
              </w:rPr>
              <w:t>福公園</w:t>
            </w:r>
            <w:r w:rsidR="007134BC">
              <w:rPr>
                <w:rFonts w:hint="eastAsia"/>
              </w:rPr>
              <w:t>第　　　　号</w:t>
            </w:r>
            <w:r>
              <w:rPr>
                <w:rFonts w:hint="eastAsia"/>
              </w:rPr>
              <w:t xml:space="preserve">　　</w:t>
            </w:r>
            <w:r w:rsidR="007134BC">
              <w:rPr>
                <w:rFonts w:hint="eastAsia"/>
              </w:rPr>
              <w:t>で交付決定を受けた</w:t>
            </w:r>
          </w:p>
          <w:p w:rsidR="007134BC" w:rsidRDefault="007134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緑化推進事業が完了しましたので報告します。</w:t>
            </w: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5"/>
        </w:trPr>
        <w:tc>
          <w:tcPr>
            <w:tcW w:w="907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 w:rsidP="00B81B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実施場所</w:t>
            </w:r>
          </w:p>
          <w:p w:rsidR="007134BC" w:rsidRDefault="003F46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7134BC" w:rsidRDefault="007134BC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7134BC" w:rsidRDefault="007134BC" w:rsidP="00997B92">
            <w:pPr>
              <w:spacing w:after="120"/>
              <w:ind w:right="616"/>
              <w:jc w:val="right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補助金交付予定額</w:t>
            </w:r>
          </w:p>
          <w:p w:rsidR="007134BC" w:rsidRDefault="007134BC" w:rsidP="00555A12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3F46D7">
              <w:rPr>
                <w:rFonts w:hint="eastAsia"/>
              </w:rPr>
              <w:t xml:space="preserve">　　　　　　　　</w:t>
            </w:r>
            <w:r w:rsidR="00555A1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 w:rsidTr="00B8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4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B81BF7">
              <w:rPr>
                <w:rFonts w:hint="eastAsia"/>
              </w:rPr>
              <w:t>計画</w:t>
            </w:r>
            <w:r>
              <w:rPr>
                <w:rFonts w:hint="eastAsia"/>
              </w:rPr>
              <w:t>概要</w:t>
            </w:r>
          </w:p>
          <w:p w:rsidR="00997B92" w:rsidRPr="00997B92" w:rsidRDefault="007134BC" w:rsidP="00B81BF7">
            <w:pPr>
              <w:jc w:val="left"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</w:tbl>
    <w:p w:rsidR="007134BC" w:rsidRDefault="007134BC">
      <w:pPr>
        <w:pStyle w:val="a3"/>
        <w:rPr>
          <w:rFonts w:hint="eastAsia"/>
        </w:rPr>
      </w:pPr>
    </w:p>
    <w:sectPr w:rsidR="007134BC">
      <w:pgSz w:w="11906" w:h="16838" w:code="9"/>
      <w:pgMar w:top="1418" w:right="1418" w:bottom="1418" w:left="1418" w:header="851" w:footer="992" w:gutter="0"/>
      <w:cols w:space="425"/>
      <w:docGrid w:type="linesAndChars" w:linePitch="424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C"/>
    <w:rsid w:val="002764CB"/>
    <w:rsid w:val="003F46D7"/>
    <w:rsid w:val="00555A12"/>
    <w:rsid w:val="007134BC"/>
    <w:rsid w:val="00733F78"/>
    <w:rsid w:val="00997B92"/>
    <w:rsid w:val="00A819DF"/>
    <w:rsid w:val="00B81BF7"/>
    <w:rsid w:val="00D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668391"/>
  <w15:chartTrackingRefBased/>
  <w15:docId w15:val="{A644EC99-B4E8-4369-BDAF-5DE81DF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tabs>
        <w:tab w:val="left" w:pos="975"/>
      </w:tabs>
      <w:ind w:left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100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福山市保存樹等管理補助金交付要綱</vt:lpstr>
      <vt:lpstr>福山市保存樹等管理補助金交付要綱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福山市保存樹等管理補助金交付要綱</dc:title>
  <dc:subject/>
  <dc:creator>福山市</dc:creator>
  <cp:keywords/>
  <cp:lastModifiedBy>大上　浩章</cp:lastModifiedBy>
  <cp:revision>2</cp:revision>
  <cp:lastPrinted>2010-07-30T08:47:00Z</cp:lastPrinted>
  <dcterms:created xsi:type="dcterms:W3CDTF">2024-09-19T00:00:00Z</dcterms:created>
  <dcterms:modified xsi:type="dcterms:W3CDTF">2024-09-19T00:00:00Z</dcterms:modified>
</cp:coreProperties>
</file>