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0A" w:rsidRDefault="002F6746">
      <w:pPr>
        <w:rPr>
          <w:rFonts w:hint="eastAsia"/>
        </w:rPr>
      </w:pPr>
      <w:bookmarkStart w:id="0" w:name="_Hlk154487861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D15005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</w:t>
      </w:r>
      <w:r w:rsidR="00A61D0A">
        <w:rPr>
          <w:rFonts w:ascii="ＭＳ ゴシック" w:eastAsia="ＭＳ ゴシック" w:hint="eastAsia"/>
        </w:rPr>
        <w:t>７</w:t>
      </w:r>
    </w:p>
    <w:p w:rsidR="00A61D0A" w:rsidRDefault="00A61D0A">
      <w:pPr>
        <w:spacing w:after="40" w:line="240" w:lineRule="exact"/>
        <w:jc w:val="center"/>
        <w:rPr>
          <w:rFonts w:hint="eastAsia"/>
        </w:rPr>
      </w:pPr>
      <w:r>
        <w:rPr>
          <w:rFonts w:hint="eastAsia"/>
        </w:rPr>
        <w:t>ガス漏れ火災警報設備の概要表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1220"/>
        <w:gridCol w:w="1645"/>
        <w:gridCol w:w="575"/>
        <w:gridCol w:w="397"/>
        <w:gridCol w:w="128"/>
        <w:gridCol w:w="75"/>
        <w:gridCol w:w="145"/>
        <w:gridCol w:w="365"/>
        <w:gridCol w:w="540"/>
        <w:gridCol w:w="295"/>
        <w:gridCol w:w="275"/>
        <w:gridCol w:w="577"/>
        <w:gridCol w:w="1568"/>
      </w:tblGrid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検知器</w:t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検知対象ガス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空気より軽い都市ガス</w:t>
            </w:r>
          </w:p>
        </w:tc>
        <w:tc>
          <w:tcPr>
            <w:tcW w:w="2220" w:type="dxa"/>
            <w:gridSpan w:val="8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空気より重い都市ガス</w:t>
            </w:r>
          </w:p>
        </w:tc>
        <w:tc>
          <w:tcPr>
            <w:tcW w:w="2145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その他のもの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　　　　　　数</w:t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2220" w:type="dxa"/>
            <w:gridSpan w:val="8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2145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中継器</w:t>
            </w:r>
          </w:p>
        </w:tc>
        <w:tc>
          <w:tcPr>
            <w:tcW w:w="8805" w:type="dxa"/>
            <w:gridSpan w:val="1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専用方法</w:t>
            </w:r>
          </w:p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回線　　　個　　電源　　受信機供給方法　　予備電源　　　Ｖ　　　AH</w:t>
            </w:r>
          </w:p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その他の方法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 信 機</w:t>
            </w:r>
          </w:p>
        </w:tc>
        <w:tc>
          <w:tcPr>
            <w:tcW w:w="1000" w:type="dxa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2865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型　</w:t>
            </w:r>
          </w:p>
        </w:tc>
        <w:tc>
          <w:tcPr>
            <w:tcW w:w="1100" w:type="dxa"/>
            <w:gridSpan w:val="3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回 線 数</w:t>
            </w:r>
          </w:p>
        </w:tc>
        <w:tc>
          <w:tcPr>
            <w:tcW w:w="3840" w:type="dxa"/>
            <w:gridSpan w:val="8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／　　　　　　　回線　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附属装置</w:t>
            </w:r>
          </w:p>
        </w:tc>
        <w:tc>
          <w:tcPr>
            <w:tcW w:w="2865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附属回路</w:t>
            </w:r>
          </w:p>
        </w:tc>
        <w:tc>
          <w:tcPr>
            <w:tcW w:w="3840" w:type="dxa"/>
            <w:gridSpan w:val="8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予備電源</w:t>
            </w:r>
          </w:p>
        </w:tc>
        <w:tc>
          <w:tcPr>
            <w:tcW w:w="2865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Ｖ　　　　AH　</w:t>
            </w:r>
          </w:p>
        </w:tc>
        <w:tc>
          <w:tcPr>
            <w:tcW w:w="1100" w:type="dxa"/>
            <w:gridSpan w:val="3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840" w:type="dxa"/>
            <w:gridSpan w:val="8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 階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　　　　　源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6585" w:type="dxa"/>
            <w:gridSpan w:val="1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単相　・　三相　　　AC　　　　　Ｖ　　　電灯回路　・　動力回路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45" w:type="dxa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568" w:type="dxa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専用　・　共用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</w:t>
            </w:r>
          </w:p>
        </w:tc>
        <w:tc>
          <w:tcPr>
            <w:tcW w:w="1645" w:type="dxa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568" w:type="dxa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専用　・　共用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w w:val="68"/>
                <w:sz w:val="20"/>
              </w:rPr>
            </w:pPr>
            <w:r>
              <w:rPr>
                <w:rFonts w:hint="eastAsia"/>
                <w:w w:val="68"/>
                <w:sz w:val="20"/>
              </w:rPr>
              <w:t>インバーター出力</w:t>
            </w:r>
          </w:p>
        </w:tc>
        <w:tc>
          <w:tcPr>
            <w:tcW w:w="3620" w:type="dxa"/>
            <w:gridSpan w:val="6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VA　　　　　　　 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585" w:type="dxa"/>
            <w:gridSpan w:val="1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自家発電設備　　単相　・　三相　　　AC　　　Ｖ　　　</w:t>
            </w:r>
            <w:r>
              <w:rPr>
                <w:rFonts w:hint="eastAsia"/>
                <w:spacing w:val="-20"/>
                <w:sz w:val="20"/>
              </w:rPr>
              <w:t>kV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　 報　 装　 置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音声警報装置</w:t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　幅　器　出　力</w:t>
            </w:r>
          </w:p>
        </w:tc>
        <w:tc>
          <w:tcPr>
            <w:tcW w:w="1650" w:type="dxa"/>
            <w:gridSpan w:val="6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スピーカー個数</w:t>
            </w:r>
          </w:p>
        </w:tc>
        <w:tc>
          <w:tcPr>
            <w:tcW w:w="2715" w:type="dxa"/>
            <w:gridSpan w:val="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非常用放送設備と兼用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定格　　　　　　Ｗ</w:t>
            </w:r>
          </w:p>
        </w:tc>
        <w:tc>
          <w:tcPr>
            <w:tcW w:w="1650" w:type="dxa"/>
            <w:gridSpan w:val="6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2715" w:type="dxa"/>
            <w:gridSpan w:val="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ガス漏れ表示灯</w:t>
            </w:r>
          </w:p>
        </w:tc>
        <w:tc>
          <w:tcPr>
            <w:tcW w:w="3330" w:type="dxa"/>
            <w:gridSpan w:val="7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中継器附属のもの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5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その他のもの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255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検知区域警報装置</w:t>
            </w:r>
          </w:p>
        </w:tc>
        <w:tc>
          <w:tcPr>
            <w:tcW w:w="3330" w:type="dxa"/>
            <w:gridSpan w:val="7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検知器附属のもの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5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その他のもの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255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00"/>
        </w:trPr>
        <w:tc>
          <w:tcPr>
            <w:tcW w:w="420" w:type="dxa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　　　　線</w:t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8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常用電源回路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非常電源回路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検知器回路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警報装置回路</w:t>
            </w:r>
          </w:p>
          <w:p w:rsidR="00A61D0A" w:rsidRDefault="00A61D0A">
            <w:pPr>
              <w:wordWrap w:val="0"/>
              <w:spacing w:after="30" w:line="28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その他の回路</w:t>
            </w:r>
          </w:p>
        </w:tc>
        <w:tc>
          <w:tcPr>
            <w:tcW w:w="6585" w:type="dxa"/>
            <w:gridSpan w:val="12"/>
            <w:vAlign w:val="center"/>
          </w:tcPr>
          <w:p w:rsidR="00A61D0A" w:rsidRDefault="00A61D0A">
            <w:pPr>
              <w:wordWrap w:val="0"/>
              <w:spacing w:line="28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露出ケーブル・電線管露出・電線管埋設・その他（　　　　　　　　 ）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耐火電線・電線管露出・電線管埋設・その他（　　　　　　　　　　 ）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　　 ）</w:t>
            </w:r>
          </w:p>
          <w:p w:rsidR="00A61D0A" w:rsidRDefault="00A61D0A">
            <w:pPr>
              <w:wordWrap w:val="0"/>
              <w:spacing w:line="28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　　 ）</w:t>
            </w:r>
          </w:p>
          <w:p w:rsidR="00A61D0A" w:rsidRDefault="00A61D0A">
            <w:pPr>
              <w:wordWrap w:val="0"/>
              <w:spacing w:after="30" w:line="28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IV電線・露出ケーブル・電線管露出・電線管埋設・その他（　　　　 ）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420" w:type="dxa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工事者区分</w:t>
            </w:r>
          </w:p>
        </w:tc>
        <w:tc>
          <w:tcPr>
            <w:tcW w:w="2220" w:type="dxa"/>
            <w:gridSpan w:val="2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電源及び配線</w:t>
            </w:r>
          </w:p>
        </w:tc>
        <w:tc>
          <w:tcPr>
            <w:tcW w:w="2820" w:type="dxa"/>
            <w:gridSpan w:val="5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機器取付</w:t>
            </w:r>
          </w:p>
        </w:tc>
        <w:tc>
          <w:tcPr>
            <w:tcW w:w="2715" w:type="dxa"/>
            <w:gridSpan w:val="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8805" w:type="dxa"/>
            <w:gridSpan w:val="1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受信機製造会社　　　　　　　　　　　　　　　　　　　　型式番号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805" w:type="dxa"/>
            <w:gridSpan w:val="1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中継器製造会社　　　　　　　　　　　　　　　　　　　　型式番号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805" w:type="dxa"/>
            <w:gridSpan w:val="1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検知器製造会社</w:t>
            </w:r>
          </w:p>
        </w:tc>
      </w:tr>
      <w:tr w:rsidR="00A61D0A" w:rsidTr="00CD0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420" w:type="dxa"/>
            <w:textDirection w:val="tbRlV"/>
            <w:vAlign w:val="center"/>
          </w:tcPr>
          <w:p w:rsidR="00A61D0A" w:rsidRDefault="00A61D0A">
            <w:pPr>
              <w:wordWrap w:val="0"/>
              <w:spacing w:line="2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　　　の　　　他</w:t>
            </w:r>
          </w:p>
        </w:tc>
        <w:tc>
          <w:tcPr>
            <w:tcW w:w="8805" w:type="dxa"/>
            <w:gridSpan w:val="14"/>
            <w:vAlign w:val="center"/>
          </w:tcPr>
          <w:p w:rsidR="00A61D0A" w:rsidRDefault="00A61D0A">
            <w:pPr>
              <w:wordWrap w:val="0"/>
              <w:spacing w:line="200" w:lineRule="exact"/>
              <w:ind w:left="100" w:right="100"/>
              <w:rPr>
                <w:rFonts w:hint="eastAsia"/>
                <w:sz w:val="20"/>
              </w:rPr>
            </w:pPr>
          </w:p>
        </w:tc>
      </w:tr>
    </w:tbl>
    <w:p w:rsidR="00A61D0A" w:rsidRDefault="00151A82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A61D0A">
        <w:rPr>
          <w:rFonts w:hint="eastAsia"/>
          <w:sz w:val="18"/>
        </w:rPr>
        <w:t>業規格Ａ４とすること。</w:t>
      </w:r>
    </w:p>
    <w:p w:rsidR="00A61D0A" w:rsidRDefault="00A61D0A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  <w:bookmarkEnd w:id="0"/>
    </w:p>
    <w:sectPr w:rsidR="00A61D0A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6C" w:rsidRDefault="008C596C">
      <w:r>
        <w:separator/>
      </w:r>
    </w:p>
  </w:endnote>
  <w:endnote w:type="continuationSeparator" w:id="0">
    <w:p w:rsidR="008C596C" w:rsidRDefault="008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6C" w:rsidRDefault="008C596C">
      <w:r>
        <w:separator/>
      </w:r>
    </w:p>
  </w:footnote>
  <w:footnote w:type="continuationSeparator" w:id="0">
    <w:p w:rsidR="008C596C" w:rsidRDefault="008C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0A" w:rsidRDefault="00A61D0A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82"/>
    <w:rsid w:val="00151A82"/>
    <w:rsid w:val="002F6746"/>
    <w:rsid w:val="003925A4"/>
    <w:rsid w:val="00675936"/>
    <w:rsid w:val="006D28DC"/>
    <w:rsid w:val="008C596C"/>
    <w:rsid w:val="00A61D0A"/>
    <w:rsid w:val="00CD0603"/>
    <w:rsid w:val="00D10A7A"/>
    <w:rsid w:val="00D15005"/>
    <w:rsid w:val="00D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8AB42-60FC-4F86-A60C-0B734B0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別記様式７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2006-05-24T23:54:00Z</cp:lastPrinted>
  <dcterms:created xsi:type="dcterms:W3CDTF">2025-06-05T01:48:00Z</dcterms:created>
  <dcterms:modified xsi:type="dcterms:W3CDTF">2025-06-05T01:48:00Z</dcterms:modified>
</cp:coreProperties>
</file>