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93" w:rsidRDefault="009A32A6">
      <w:pPr>
        <w:rPr>
          <w:rFonts w:hint="eastAsia"/>
        </w:rPr>
      </w:pPr>
      <w:bookmarkStart w:id="0" w:name="_Hlk154505648"/>
      <w:bookmarkStart w:id="1" w:name="_GoBack"/>
      <w:bookmarkEnd w:id="1"/>
      <w:r>
        <w:rPr>
          <w:rFonts w:ascii="ＭＳ ゴシック" w:eastAsia="ＭＳ ゴシック" w:hint="eastAsia"/>
        </w:rPr>
        <w:t>別記</w:t>
      </w:r>
      <w:r w:rsidR="00444B5B">
        <w:rPr>
          <w:rFonts w:ascii="ＭＳ ゴシック" w:eastAsia="ＭＳ ゴシック" w:hint="eastAsia"/>
        </w:rPr>
        <w:t>様式</w:t>
      </w:r>
      <w:r>
        <w:rPr>
          <w:rFonts w:ascii="ＭＳ ゴシック" w:eastAsia="ＭＳ ゴシック" w:hint="eastAsia"/>
        </w:rPr>
        <w:t>第</w:t>
      </w:r>
      <w:r w:rsidR="0090717D">
        <w:rPr>
          <w:rFonts w:ascii="ＭＳ ゴシック" w:eastAsia="ＭＳ ゴシック" w:hint="eastAsia"/>
        </w:rPr>
        <w:t>９</w:t>
      </w:r>
    </w:p>
    <w:p w:rsidR="001F3E93" w:rsidRDefault="001F3E93">
      <w:pPr>
        <w:spacing w:after="40"/>
        <w:jc w:val="center"/>
        <w:rPr>
          <w:rFonts w:hint="eastAsia"/>
        </w:rPr>
      </w:pPr>
      <w:r>
        <w:rPr>
          <w:rFonts w:hint="eastAsia"/>
        </w:rPr>
        <w:t>消防機関へ通報する火災報知設備の概要表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420"/>
        <w:gridCol w:w="630"/>
        <w:gridCol w:w="840"/>
        <w:gridCol w:w="870"/>
        <w:gridCol w:w="525"/>
        <w:gridCol w:w="525"/>
        <w:gridCol w:w="105"/>
        <w:gridCol w:w="2174"/>
      </w:tblGrid>
      <w:tr w:rsidR="001F3E93" w:rsidTr="004C3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vMerge w:val="restart"/>
            <w:textDirection w:val="tbRlV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火災通報装置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10" w:type="dxa"/>
            <w:gridSpan w:val="2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品名・型式</w:t>
            </w:r>
          </w:p>
        </w:tc>
        <w:tc>
          <w:tcPr>
            <w:tcW w:w="2340" w:type="dxa"/>
            <w:gridSpan w:val="3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型式番号</w:t>
            </w:r>
          </w:p>
        </w:tc>
        <w:tc>
          <w:tcPr>
            <w:tcW w:w="2279" w:type="dxa"/>
            <w:gridSpan w:val="2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F3E93" w:rsidTr="004C3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5669" w:type="dxa"/>
            <w:gridSpan w:val="7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F3E93" w:rsidTr="004C3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69" w:type="dxa"/>
            <w:gridSpan w:val="7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　　　　　　　　　　　　室</w:t>
            </w:r>
          </w:p>
        </w:tc>
      </w:tr>
      <w:tr w:rsidR="001F3E93" w:rsidTr="004C3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遠隔起動装置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F3E93" w:rsidRDefault="001F3E93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電話機付</w:t>
            </w:r>
          </w:p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　　　台）</w:t>
            </w:r>
          </w:p>
        </w:tc>
        <w:tc>
          <w:tcPr>
            <w:tcW w:w="4199" w:type="dxa"/>
            <w:gridSpan w:val="5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(１)　　　　 (２)　　　　 (３)</w:t>
            </w:r>
          </w:p>
        </w:tc>
      </w:tr>
      <w:tr w:rsidR="001F3E93" w:rsidTr="004C3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4199" w:type="dxa"/>
            <w:gridSpan w:val="5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(４)　　　　 (５)　　　　 (６)</w:t>
            </w:r>
          </w:p>
        </w:tc>
      </w:tr>
      <w:tr w:rsidR="001F3E93" w:rsidTr="004C3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電話機なし</w:t>
            </w:r>
          </w:p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　　　台）</w:t>
            </w:r>
          </w:p>
        </w:tc>
        <w:tc>
          <w:tcPr>
            <w:tcW w:w="4199" w:type="dxa"/>
            <w:gridSpan w:val="5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(１)　　　　 (２)　　　　 (３)</w:t>
            </w:r>
          </w:p>
        </w:tc>
      </w:tr>
      <w:tr w:rsidR="001F3E93" w:rsidTr="004C3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199" w:type="dxa"/>
            <w:gridSpan w:val="5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(４)　　　　 (５)　　　　 (６)</w:t>
            </w:r>
          </w:p>
        </w:tc>
      </w:tr>
      <w:tr w:rsidR="001F3E93" w:rsidTr="004C3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選択信号送出方式</w:t>
            </w:r>
          </w:p>
        </w:tc>
        <w:tc>
          <w:tcPr>
            <w:tcW w:w="5669" w:type="dxa"/>
            <w:gridSpan w:val="7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DP方式（10PPS、20PPS</w:t>
            </w:r>
            <w:r>
              <w:rPr>
                <w:rFonts w:hint="eastAsia"/>
                <w:spacing w:val="140"/>
              </w:rPr>
              <w:t>）</w:t>
            </w:r>
            <w:r>
              <w:rPr>
                <w:rFonts w:hint="eastAsia"/>
              </w:rPr>
              <w:t>・　PB方式</w:t>
            </w:r>
          </w:p>
        </w:tc>
      </w:tr>
      <w:tr w:rsidR="001F3E93" w:rsidTr="004C3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自動火災報知設備連動</w:t>
            </w:r>
          </w:p>
        </w:tc>
        <w:tc>
          <w:tcPr>
            <w:tcW w:w="5669" w:type="dxa"/>
            <w:gridSpan w:val="7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・　　　無</w:t>
            </w:r>
          </w:p>
        </w:tc>
      </w:tr>
      <w:tr w:rsidR="001F3E93" w:rsidTr="004C3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5669" w:type="dxa"/>
            <w:gridSpan w:val="7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AC　　　　　　　　　　 Ｖ</w:t>
            </w:r>
          </w:p>
        </w:tc>
      </w:tr>
      <w:tr w:rsidR="001F3E93" w:rsidTr="004C3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5669" w:type="dxa"/>
            <w:gridSpan w:val="7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DC　　　　　　　　　　 Ｖ 　　　　　　　　　　AH</w:t>
            </w:r>
          </w:p>
        </w:tc>
      </w:tr>
      <w:tr w:rsidR="001F3E93" w:rsidTr="004C3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vAlign w:val="center"/>
          </w:tcPr>
          <w:p w:rsidR="001F3E93" w:rsidRDefault="001F3E93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Ｍ型発信機</w:t>
            </w:r>
          </w:p>
        </w:tc>
        <w:tc>
          <w:tcPr>
            <w:tcW w:w="2310" w:type="dxa"/>
            <w:gridSpan w:val="2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69" w:type="dxa"/>
            <w:gridSpan w:val="7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基　</w:t>
            </w:r>
          </w:p>
        </w:tc>
      </w:tr>
      <w:tr w:rsidR="001F3E93" w:rsidTr="004C3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vMerge w:val="restart"/>
            <w:vAlign w:val="center"/>
          </w:tcPr>
          <w:p w:rsidR="001F3E93" w:rsidRDefault="001F3E93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工事者区分</w:t>
            </w:r>
          </w:p>
        </w:tc>
        <w:tc>
          <w:tcPr>
            <w:tcW w:w="2310" w:type="dxa"/>
            <w:gridSpan w:val="2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電源工事</w:t>
            </w:r>
          </w:p>
        </w:tc>
        <w:tc>
          <w:tcPr>
            <w:tcW w:w="5669" w:type="dxa"/>
            <w:gridSpan w:val="7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F3E93" w:rsidTr="004C3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配線工事</w:t>
            </w:r>
          </w:p>
        </w:tc>
        <w:tc>
          <w:tcPr>
            <w:tcW w:w="5669" w:type="dxa"/>
            <w:gridSpan w:val="7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F3E93" w:rsidTr="004C3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機器の取付工事</w:t>
            </w:r>
          </w:p>
        </w:tc>
        <w:tc>
          <w:tcPr>
            <w:tcW w:w="5669" w:type="dxa"/>
            <w:gridSpan w:val="7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F3E93" w:rsidTr="004C3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w w:val="94"/>
              </w:rPr>
              <w:t>工事担当者（電話工事）</w:t>
            </w:r>
          </w:p>
        </w:tc>
        <w:tc>
          <w:tcPr>
            <w:tcW w:w="630" w:type="dxa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35" w:type="dxa"/>
            <w:gridSpan w:val="3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2174" w:type="dxa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1F3E93" w:rsidTr="004C3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20"/>
        </w:trPr>
        <w:tc>
          <w:tcPr>
            <w:tcW w:w="1260" w:type="dxa"/>
            <w:textDirection w:val="tbRlV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7979" w:type="dxa"/>
            <w:gridSpan w:val="9"/>
            <w:vAlign w:val="center"/>
          </w:tcPr>
          <w:p w:rsidR="001F3E93" w:rsidRDefault="001F3E93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1F3E93" w:rsidRDefault="00EF7DB2">
      <w:pPr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1F3E93">
        <w:rPr>
          <w:rFonts w:hint="eastAsia"/>
          <w:sz w:val="18"/>
        </w:rPr>
        <w:t>業規格Ａ４とすること。</w:t>
      </w:r>
    </w:p>
    <w:p w:rsidR="001F3E93" w:rsidRDefault="001F3E93">
      <w:pPr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</w:p>
    <w:p w:rsidR="001F3E93" w:rsidRDefault="001F3E93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工事者区分欄には、設備会社名等を記入すること。</w:t>
      </w:r>
      <w:bookmarkEnd w:id="0"/>
    </w:p>
    <w:sectPr w:rsidR="001F3E93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7" w:rsidRDefault="00DA5727">
      <w:r>
        <w:separator/>
      </w:r>
    </w:p>
  </w:endnote>
  <w:endnote w:type="continuationSeparator" w:id="0">
    <w:p w:rsidR="00DA5727" w:rsidRDefault="00DA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7" w:rsidRDefault="00DA5727">
      <w:r>
        <w:separator/>
      </w:r>
    </w:p>
  </w:footnote>
  <w:footnote w:type="continuationSeparator" w:id="0">
    <w:p w:rsidR="00DA5727" w:rsidRDefault="00DA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E93" w:rsidRDefault="001F3E93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B2"/>
    <w:rsid w:val="000C0F41"/>
    <w:rsid w:val="001A1B95"/>
    <w:rsid w:val="001F3E93"/>
    <w:rsid w:val="0029660E"/>
    <w:rsid w:val="00444B5B"/>
    <w:rsid w:val="004B3435"/>
    <w:rsid w:val="004C31E9"/>
    <w:rsid w:val="005463A3"/>
    <w:rsid w:val="008E3FFB"/>
    <w:rsid w:val="0090717D"/>
    <w:rsid w:val="009A32A6"/>
    <w:rsid w:val="00A533DC"/>
    <w:rsid w:val="00DA5727"/>
    <w:rsid w:val="00E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0F81D-0403-4356-A987-23491AA8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岡田　祐揮</cp:lastModifiedBy>
  <cp:revision>2</cp:revision>
  <cp:lastPrinted>2006-05-24T23:54:00Z</cp:lastPrinted>
  <dcterms:created xsi:type="dcterms:W3CDTF">2025-06-05T01:45:00Z</dcterms:created>
  <dcterms:modified xsi:type="dcterms:W3CDTF">2025-06-05T01:45:00Z</dcterms:modified>
</cp:coreProperties>
</file>