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081" w:rsidRDefault="00FD2746">
      <w:pPr>
        <w:rPr>
          <w:rFonts w:hint="eastAsia"/>
        </w:rPr>
      </w:pPr>
      <w:bookmarkStart w:id="0" w:name="_Hlk154556286"/>
      <w:bookmarkStart w:id="1" w:name="_GoBack"/>
      <w:bookmarkEnd w:id="1"/>
      <w:r>
        <w:rPr>
          <w:rFonts w:ascii="ＭＳ ゴシック" w:eastAsia="ＭＳ ゴシック" w:hint="eastAsia"/>
        </w:rPr>
        <w:t>別記</w:t>
      </w:r>
      <w:r w:rsidR="002052B2">
        <w:rPr>
          <w:rFonts w:ascii="ＭＳ ゴシック" w:eastAsia="ＭＳ ゴシック" w:hint="eastAsia"/>
        </w:rPr>
        <w:t>様式</w:t>
      </w:r>
      <w:r>
        <w:rPr>
          <w:rFonts w:ascii="ＭＳ ゴシック" w:eastAsia="ＭＳ ゴシック" w:hint="eastAsia"/>
        </w:rPr>
        <w:t>第１３</w:t>
      </w:r>
    </w:p>
    <w:p w:rsidR="00CC7081" w:rsidRDefault="00CC7081">
      <w:pPr>
        <w:spacing w:after="120"/>
        <w:jc w:val="center"/>
        <w:rPr>
          <w:rFonts w:hint="eastAsia"/>
        </w:rPr>
      </w:pPr>
      <w:r>
        <w:rPr>
          <w:rFonts w:hint="eastAsia"/>
        </w:rPr>
        <w:t>避 難 器 具 の 概 要 表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"/>
        <w:gridCol w:w="282"/>
        <w:gridCol w:w="762"/>
        <w:gridCol w:w="114"/>
        <w:gridCol w:w="876"/>
        <w:gridCol w:w="876"/>
        <w:gridCol w:w="199"/>
        <w:gridCol w:w="635"/>
        <w:gridCol w:w="42"/>
        <w:gridCol w:w="876"/>
        <w:gridCol w:w="399"/>
        <w:gridCol w:w="39"/>
        <w:gridCol w:w="438"/>
        <w:gridCol w:w="582"/>
        <w:gridCol w:w="294"/>
        <w:gridCol w:w="598"/>
        <w:gridCol w:w="20"/>
        <w:gridCol w:w="1815"/>
      </w:tblGrid>
      <w:tr w:rsidR="00CC7081" w:rsidTr="008531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9183" w:type="dxa"/>
            <w:gridSpan w:val="18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防　　火　　対　　象　　物　　の　　概　　要</w:t>
            </w:r>
          </w:p>
        </w:tc>
      </w:tr>
      <w:tr w:rsidR="00CC7081" w:rsidTr="008531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380" w:type="dxa"/>
            <w:gridSpan w:val="3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名称</w:t>
            </w:r>
          </w:p>
        </w:tc>
        <w:tc>
          <w:tcPr>
            <w:tcW w:w="2700" w:type="dxa"/>
            <w:gridSpan w:val="5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1356" w:type="dxa"/>
            <w:gridSpan w:val="4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所在地</w:t>
            </w:r>
          </w:p>
        </w:tc>
        <w:tc>
          <w:tcPr>
            <w:tcW w:w="3747" w:type="dxa"/>
            <w:gridSpan w:val="6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</w:tr>
      <w:tr w:rsidR="00CC7081" w:rsidTr="008531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380" w:type="dxa"/>
            <w:gridSpan w:val="3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用途</w:t>
            </w:r>
          </w:p>
        </w:tc>
        <w:tc>
          <w:tcPr>
            <w:tcW w:w="2700" w:type="dxa"/>
            <w:gridSpan w:val="5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1356" w:type="dxa"/>
            <w:gridSpan w:val="4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階数（階層）</w:t>
            </w:r>
          </w:p>
        </w:tc>
        <w:tc>
          <w:tcPr>
            <w:tcW w:w="3747" w:type="dxa"/>
            <w:gridSpan w:val="6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地上　　 階　地下　　 階　塔屋　　 階</w:t>
            </w:r>
          </w:p>
        </w:tc>
      </w:tr>
      <w:tr w:rsidR="00CC7081" w:rsidTr="008531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380" w:type="dxa"/>
            <w:gridSpan w:val="3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主要構造部</w:t>
            </w:r>
          </w:p>
        </w:tc>
        <w:tc>
          <w:tcPr>
            <w:tcW w:w="5076" w:type="dxa"/>
            <w:gridSpan w:val="11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耐火構造・準耐火構造・その他（　　　　　　　　 ）</w:t>
            </w:r>
          </w:p>
        </w:tc>
        <w:tc>
          <w:tcPr>
            <w:tcW w:w="912" w:type="dxa"/>
            <w:gridSpan w:val="3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延べ面積</w:t>
            </w:r>
          </w:p>
        </w:tc>
        <w:tc>
          <w:tcPr>
            <w:tcW w:w="1815" w:type="dxa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2</w:t>
            </w:r>
          </w:p>
        </w:tc>
      </w:tr>
      <w:tr w:rsidR="00CC7081" w:rsidTr="008531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9183" w:type="dxa"/>
            <w:gridSpan w:val="18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避　　 難　　 器　　 具　　 の　　 概　　 要</w:t>
            </w:r>
          </w:p>
        </w:tc>
      </w:tr>
      <w:tr w:rsidR="00CC7081" w:rsidTr="008531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618" w:type="dxa"/>
            <w:gridSpan w:val="2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階別</w:t>
            </w:r>
          </w:p>
        </w:tc>
        <w:tc>
          <w:tcPr>
            <w:tcW w:w="876" w:type="dxa"/>
            <w:gridSpan w:val="2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床面積</w:t>
            </w:r>
          </w:p>
        </w:tc>
        <w:tc>
          <w:tcPr>
            <w:tcW w:w="876" w:type="dxa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用途</w:t>
            </w:r>
          </w:p>
        </w:tc>
        <w:tc>
          <w:tcPr>
            <w:tcW w:w="876" w:type="dxa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収容人員</w:t>
            </w:r>
          </w:p>
        </w:tc>
        <w:tc>
          <w:tcPr>
            <w:tcW w:w="876" w:type="dxa"/>
            <w:gridSpan w:val="3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無窓該当</w:t>
            </w:r>
          </w:p>
        </w:tc>
        <w:tc>
          <w:tcPr>
            <w:tcW w:w="876" w:type="dxa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階段の数</w:t>
            </w:r>
          </w:p>
        </w:tc>
        <w:tc>
          <w:tcPr>
            <w:tcW w:w="876" w:type="dxa"/>
            <w:gridSpan w:val="3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減免数</w:t>
            </w:r>
          </w:p>
        </w:tc>
        <w:tc>
          <w:tcPr>
            <w:tcW w:w="876" w:type="dxa"/>
            <w:gridSpan w:val="2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設置数</w:t>
            </w:r>
          </w:p>
        </w:tc>
        <w:tc>
          <w:tcPr>
            <w:tcW w:w="2433" w:type="dxa"/>
            <w:gridSpan w:val="3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避難器具の種別（個数）</w:t>
            </w:r>
          </w:p>
        </w:tc>
      </w:tr>
      <w:tr w:rsidR="00CC7081" w:rsidTr="008531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618" w:type="dxa"/>
            <w:gridSpan w:val="2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gridSpan w:val="3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gridSpan w:val="3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2433" w:type="dxa"/>
            <w:gridSpan w:val="3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は（　）・袋（　）・緩（　）</w:t>
            </w:r>
          </w:p>
        </w:tc>
      </w:tr>
      <w:tr w:rsidR="00CC7081" w:rsidTr="008531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618" w:type="dxa"/>
            <w:gridSpan w:val="2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gridSpan w:val="3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gridSpan w:val="3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2433" w:type="dxa"/>
            <w:gridSpan w:val="3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は（　）・袋（　）・緩（　）</w:t>
            </w:r>
          </w:p>
        </w:tc>
      </w:tr>
      <w:tr w:rsidR="00CC7081" w:rsidTr="008531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618" w:type="dxa"/>
            <w:gridSpan w:val="2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gridSpan w:val="3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gridSpan w:val="3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2433" w:type="dxa"/>
            <w:gridSpan w:val="3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は（　）・袋（　）・緩（　）</w:t>
            </w:r>
          </w:p>
        </w:tc>
      </w:tr>
      <w:tr w:rsidR="00CC7081" w:rsidTr="008531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618" w:type="dxa"/>
            <w:gridSpan w:val="2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gridSpan w:val="3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gridSpan w:val="3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2433" w:type="dxa"/>
            <w:gridSpan w:val="3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は（　）・袋（　）・緩（　）</w:t>
            </w:r>
          </w:p>
        </w:tc>
      </w:tr>
      <w:tr w:rsidR="00CC7081" w:rsidTr="008531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618" w:type="dxa"/>
            <w:gridSpan w:val="2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gridSpan w:val="3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gridSpan w:val="3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2433" w:type="dxa"/>
            <w:gridSpan w:val="3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は（　）・袋（　）・緩（　）</w:t>
            </w:r>
          </w:p>
        </w:tc>
      </w:tr>
      <w:tr w:rsidR="00CC7081" w:rsidTr="008531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618" w:type="dxa"/>
            <w:gridSpan w:val="2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gridSpan w:val="3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gridSpan w:val="3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2433" w:type="dxa"/>
            <w:gridSpan w:val="3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は（　）・袋（　）・緩（　）</w:t>
            </w:r>
          </w:p>
        </w:tc>
      </w:tr>
      <w:tr w:rsidR="00CC7081" w:rsidTr="008531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618" w:type="dxa"/>
            <w:gridSpan w:val="2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gridSpan w:val="3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gridSpan w:val="3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2433" w:type="dxa"/>
            <w:gridSpan w:val="3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は（　）・袋（　）・緩（　）</w:t>
            </w:r>
          </w:p>
        </w:tc>
      </w:tr>
      <w:tr w:rsidR="00CC7081" w:rsidTr="008531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618" w:type="dxa"/>
            <w:gridSpan w:val="2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gridSpan w:val="3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gridSpan w:val="3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2433" w:type="dxa"/>
            <w:gridSpan w:val="3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は（　）・袋（　）・緩（　）</w:t>
            </w:r>
          </w:p>
        </w:tc>
      </w:tr>
      <w:tr w:rsidR="00CC7081" w:rsidTr="008531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618" w:type="dxa"/>
            <w:gridSpan w:val="2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gridSpan w:val="3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gridSpan w:val="3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2433" w:type="dxa"/>
            <w:gridSpan w:val="3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は（　）・袋（　）・緩（　）</w:t>
            </w:r>
          </w:p>
        </w:tc>
      </w:tr>
      <w:tr w:rsidR="00CC7081" w:rsidTr="008531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494" w:type="dxa"/>
            <w:gridSpan w:val="4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避難器具の種別</w:t>
            </w:r>
          </w:p>
        </w:tc>
        <w:tc>
          <w:tcPr>
            <w:tcW w:w="1951" w:type="dxa"/>
            <w:gridSpan w:val="3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1952" w:type="dxa"/>
            <w:gridSpan w:val="4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1951" w:type="dxa"/>
            <w:gridSpan w:val="5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</w:tr>
      <w:tr w:rsidR="00CC7081" w:rsidTr="008531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494" w:type="dxa"/>
            <w:gridSpan w:val="4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型式番号</w:t>
            </w:r>
          </w:p>
        </w:tc>
        <w:tc>
          <w:tcPr>
            <w:tcW w:w="1951" w:type="dxa"/>
            <w:gridSpan w:val="3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第　　 ～　　 号</w:t>
            </w:r>
          </w:p>
        </w:tc>
        <w:tc>
          <w:tcPr>
            <w:tcW w:w="1952" w:type="dxa"/>
            <w:gridSpan w:val="4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第　　 ～　　 号</w:t>
            </w:r>
          </w:p>
        </w:tc>
        <w:tc>
          <w:tcPr>
            <w:tcW w:w="1951" w:type="dxa"/>
            <w:gridSpan w:val="5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第　　 ～　　 号</w:t>
            </w:r>
          </w:p>
        </w:tc>
        <w:tc>
          <w:tcPr>
            <w:tcW w:w="1835" w:type="dxa"/>
            <w:gridSpan w:val="2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第　　 ～　　 号</w:t>
            </w:r>
          </w:p>
        </w:tc>
      </w:tr>
      <w:tr w:rsidR="00CC7081" w:rsidTr="008531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494" w:type="dxa"/>
            <w:gridSpan w:val="4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設置場所の状況</w:t>
            </w:r>
          </w:p>
          <w:p w:rsidR="00CC7081" w:rsidRPr="0085317E" w:rsidRDefault="00CC7081">
            <w:pPr>
              <w:wordWrap w:val="0"/>
              <w:spacing w:line="170" w:lineRule="exact"/>
              <w:ind w:left="80" w:right="80"/>
              <w:jc w:val="center"/>
              <w:rPr>
                <w:rFonts w:hint="eastAsia"/>
                <w:spacing w:val="-8"/>
                <w:w w:val="95"/>
                <w:sz w:val="18"/>
              </w:rPr>
            </w:pPr>
            <w:r w:rsidRPr="0085317E">
              <w:rPr>
                <w:rFonts w:hint="eastAsia"/>
                <w:spacing w:val="-8"/>
                <w:w w:val="95"/>
                <w:sz w:val="18"/>
              </w:rPr>
              <w:t>（用途、構造等）</w:t>
            </w:r>
          </w:p>
        </w:tc>
        <w:tc>
          <w:tcPr>
            <w:tcW w:w="1951" w:type="dxa"/>
            <w:gridSpan w:val="3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1952" w:type="dxa"/>
            <w:gridSpan w:val="4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1951" w:type="dxa"/>
            <w:gridSpan w:val="5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</w:tr>
      <w:tr w:rsidR="00CC7081" w:rsidTr="008531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494" w:type="dxa"/>
            <w:gridSpan w:val="4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開口部の大きさ</w:t>
            </w:r>
          </w:p>
          <w:p w:rsidR="00CC7081" w:rsidRDefault="00CC7081">
            <w:pPr>
              <w:wordWrap w:val="0"/>
              <w:spacing w:line="170" w:lineRule="exact"/>
              <w:ind w:left="80" w:right="8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w w:val="92"/>
                <w:sz w:val="18"/>
              </w:rPr>
              <w:t>縦　×　横</w:t>
            </w:r>
            <w:r>
              <w:rPr>
                <w:rFonts w:hint="eastAsia"/>
                <w:spacing w:val="-20"/>
                <w:w w:val="92"/>
                <w:sz w:val="18"/>
              </w:rPr>
              <w:t>（</w:t>
            </w:r>
            <w:r>
              <w:rPr>
                <w:rFonts w:hint="eastAsia"/>
                <w:w w:val="92"/>
                <w:sz w:val="18"/>
              </w:rPr>
              <w:t>cm）</w:t>
            </w:r>
          </w:p>
        </w:tc>
        <w:tc>
          <w:tcPr>
            <w:tcW w:w="1951" w:type="dxa"/>
            <w:gridSpan w:val="3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×</w:t>
            </w:r>
          </w:p>
        </w:tc>
        <w:tc>
          <w:tcPr>
            <w:tcW w:w="1952" w:type="dxa"/>
            <w:gridSpan w:val="4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×</w:t>
            </w:r>
          </w:p>
        </w:tc>
        <w:tc>
          <w:tcPr>
            <w:tcW w:w="1951" w:type="dxa"/>
            <w:gridSpan w:val="5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×</w:t>
            </w:r>
          </w:p>
        </w:tc>
        <w:tc>
          <w:tcPr>
            <w:tcW w:w="1835" w:type="dxa"/>
            <w:gridSpan w:val="2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×</w:t>
            </w:r>
          </w:p>
        </w:tc>
      </w:tr>
      <w:tr w:rsidR="00CC7081" w:rsidTr="008531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494" w:type="dxa"/>
            <w:gridSpan w:val="4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w w:val="92"/>
                <w:sz w:val="18"/>
              </w:rPr>
              <w:t>腰　　　高</w:t>
            </w:r>
            <w:r>
              <w:rPr>
                <w:rFonts w:hint="eastAsia"/>
                <w:spacing w:val="-14"/>
                <w:w w:val="92"/>
                <w:sz w:val="18"/>
              </w:rPr>
              <w:t>（</w:t>
            </w:r>
            <w:r>
              <w:rPr>
                <w:rFonts w:hint="eastAsia"/>
                <w:w w:val="92"/>
                <w:sz w:val="18"/>
              </w:rPr>
              <w:t>cm）</w:t>
            </w:r>
          </w:p>
        </w:tc>
        <w:tc>
          <w:tcPr>
            <w:tcW w:w="1951" w:type="dxa"/>
            <w:gridSpan w:val="3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1952" w:type="dxa"/>
            <w:gridSpan w:val="4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1951" w:type="dxa"/>
            <w:gridSpan w:val="5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</w:tr>
      <w:tr w:rsidR="00CC7081" w:rsidTr="008531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494" w:type="dxa"/>
            <w:gridSpan w:val="4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jc w:val="distribute"/>
              <w:rPr>
                <w:rFonts w:hint="eastAsia"/>
                <w:sz w:val="18"/>
              </w:rPr>
            </w:pPr>
            <w:r>
              <w:rPr>
                <w:w w:val="92"/>
                <w:sz w:val="18"/>
              </w:rPr>
              <w:fldChar w:fldCharType="begin"/>
            </w:r>
            <w:r>
              <w:rPr>
                <w:w w:val="92"/>
                <w:sz w:val="18"/>
              </w:rPr>
              <w:instrText xml:space="preserve"> eq \o\ad(</w:instrText>
            </w:r>
            <w:r>
              <w:rPr>
                <w:rFonts w:hint="eastAsia"/>
                <w:w w:val="92"/>
                <w:sz w:val="18"/>
              </w:rPr>
              <w:instrText>操作面積</w:instrText>
            </w:r>
            <w:r>
              <w:rPr>
                <w:w w:val="92"/>
                <w:sz w:val="18"/>
              </w:rPr>
              <w:instrText>,</w:instrText>
            </w:r>
            <w:r>
              <w:rPr>
                <w:rFonts w:hint="eastAsia"/>
                <w:w w:val="92"/>
                <w:sz w:val="18"/>
              </w:rPr>
              <w:instrText xml:space="preserve">　　　　　</w:instrText>
            </w:r>
            <w:r>
              <w:rPr>
                <w:w w:val="92"/>
                <w:sz w:val="18"/>
              </w:rPr>
              <w:instrText>)</w:instrText>
            </w:r>
            <w:r>
              <w:rPr>
                <w:w w:val="92"/>
                <w:sz w:val="18"/>
              </w:rPr>
              <w:fldChar w:fldCharType="end"/>
            </w:r>
            <w:r>
              <w:rPr>
                <w:rFonts w:hint="eastAsia"/>
                <w:w w:val="92"/>
                <w:sz w:val="18"/>
              </w:rPr>
              <w:t>（</w:t>
            </w: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2</w:t>
            </w:r>
            <w:r>
              <w:rPr>
                <w:rFonts w:hint="eastAsia"/>
                <w:w w:val="92"/>
                <w:sz w:val="18"/>
              </w:rPr>
              <w:t>）</w:t>
            </w:r>
          </w:p>
        </w:tc>
        <w:tc>
          <w:tcPr>
            <w:tcW w:w="1951" w:type="dxa"/>
            <w:gridSpan w:val="3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1952" w:type="dxa"/>
            <w:gridSpan w:val="4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1951" w:type="dxa"/>
            <w:gridSpan w:val="5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</w:tr>
      <w:tr w:rsidR="00CC7081" w:rsidTr="008531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494" w:type="dxa"/>
            <w:gridSpan w:val="4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固定位置</w:t>
            </w:r>
          </w:p>
        </w:tc>
        <w:tc>
          <w:tcPr>
            <w:tcW w:w="1951" w:type="dxa"/>
            <w:gridSpan w:val="3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1952" w:type="dxa"/>
            <w:gridSpan w:val="4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1951" w:type="dxa"/>
            <w:gridSpan w:val="5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</w:tr>
      <w:tr w:rsidR="00CC7081" w:rsidTr="008531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494" w:type="dxa"/>
            <w:gridSpan w:val="4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固定方法</w:t>
            </w:r>
          </w:p>
        </w:tc>
        <w:tc>
          <w:tcPr>
            <w:tcW w:w="1951" w:type="dxa"/>
            <w:gridSpan w:val="3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1952" w:type="dxa"/>
            <w:gridSpan w:val="4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1951" w:type="dxa"/>
            <w:gridSpan w:val="5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</w:tr>
      <w:tr w:rsidR="00CC7081" w:rsidTr="008531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494" w:type="dxa"/>
            <w:gridSpan w:val="4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固定部材にかかる設計荷重</w:t>
            </w:r>
            <w:r>
              <w:rPr>
                <w:rFonts w:hint="eastAsia"/>
                <w:sz w:val="18"/>
              </w:rPr>
              <w:t>（</w:t>
            </w:r>
            <w:proofErr w:type="spellStart"/>
            <w:r>
              <w:rPr>
                <w:rFonts w:hint="eastAsia"/>
                <w:spacing w:val="-12"/>
                <w:sz w:val="18"/>
              </w:rPr>
              <w:t>k</w:t>
            </w:r>
            <w:r>
              <w:rPr>
                <w:rFonts w:hint="eastAsia"/>
                <w:sz w:val="18"/>
              </w:rPr>
              <w:t>N</w:t>
            </w:r>
            <w:proofErr w:type="spellEnd"/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1951" w:type="dxa"/>
            <w:gridSpan w:val="3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1952" w:type="dxa"/>
            <w:gridSpan w:val="4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1951" w:type="dxa"/>
            <w:gridSpan w:val="5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</w:tr>
      <w:tr w:rsidR="00CC7081" w:rsidTr="008531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494" w:type="dxa"/>
            <w:gridSpan w:val="4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固定部材の許容応力（</w:t>
            </w:r>
            <w:proofErr w:type="spellStart"/>
            <w:r>
              <w:rPr>
                <w:rFonts w:hint="eastAsia"/>
                <w:spacing w:val="-14"/>
                <w:sz w:val="18"/>
              </w:rPr>
              <w:t>k</w:t>
            </w:r>
            <w:r>
              <w:rPr>
                <w:rFonts w:hint="eastAsia"/>
                <w:sz w:val="18"/>
              </w:rPr>
              <w:t>N</w:t>
            </w:r>
            <w:proofErr w:type="spellEnd"/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1951" w:type="dxa"/>
            <w:gridSpan w:val="3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1952" w:type="dxa"/>
            <w:gridSpan w:val="4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1951" w:type="dxa"/>
            <w:gridSpan w:val="5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</w:tr>
      <w:tr w:rsidR="00CC7081" w:rsidTr="008531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336" w:type="dxa"/>
            <w:textDirection w:val="tbRlV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その他</w:t>
            </w:r>
          </w:p>
        </w:tc>
        <w:tc>
          <w:tcPr>
            <w:tcW w:w="8847" w:type="dxa"/>
            <w:gridSpan w:val="17"/>
            <w:vAlign w:val="center"/>
          </w:tcPr>
          <w:p w:rsidR="00CC7081" w:rsidRDefault="00CC70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</w:tr>
    </w:tbl>
    <w:p w:rsidR="00CC7081" w:rsidRDefault="00F02A4A">
      <w:pPr>
        <w:spacing w:line="240" w:lineRule="exact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この用紙の大きさは、日本産</w:t>
      </w:r>
      <w:r w:rsidR="00CC7081">
        <w:rPr>
          <w:rFonts w:hint="eastAsia"/>
          <w:sz w:val="18"/>
        </w:rPr>
        <w:t>業規格Ａ４とすること。</w:t>
      </w:r>
    </w:p>
    <w:p w:rsidR="00CC7081" w:rsidRDefault="00CC7081">
      <w:pPr>
        <w:wordWrap w:val="0"/>
        <w:spacing w:line="240" w:lineRule="exact"/>
        <w:ind w:left="680" w:hanging="680"/>
        <w:rPr>
          <w:rFonts w:hint="eastAsia"/>
        </w:rPr>
      </w:pPr>
      <w:r>
        <w:rPr>
          <w:rFonts w:hint="eastAsia"/>
          <w:sz w:val="18"/>
        </w:rPr>
        <w:t xml:space="preserve">　　　２　避難器具の種別（個数）欄は、「は」は金属製避難はしご、「袋」は救助袋、「緩」は緩降機を表し、避難器具の種別の後の（　）内にそれぞれの種別ごとの設置個数を記載すること。</w:t>
      </w:r>
      <w:bookmarkEnd w:id="0"/>
    </w:p>
    <w:sectPr w:rsidR="00CC7081">
      <w:headerReference w:type="even" r:id="rId6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989" w:rsidRDefault="00166989">
      <w:r>
        <w:separator/>
      </w:r>
    </w:p>
  </w:endnote>
  <w:endnote w:type="continuationSeparator" w:id="0">
    <w:p w:rsidR="00166989" w:rsidRDefault="00166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989" w:rsidRDefault="00166989">
      <w:r>
        <w:separator/>
      </w:r>
    </w:p>
  </w:footnote>
  <w:footnote w:type="continuationSeparator" w:id="0">
    <w:p w:rsidR="00166989" w:rsidRDefault="00166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081" w:rsidRDefault="00CC7081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proofState w:spelling="clean"/>
  <w:attachedTemplate r:id="rId1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A4A"/>
    <w:rsid w:val="00166989"/>
    <w:rsid w:val="001E4BBB"/>
    <w:rsid w:val="001F4820"/>
    <w:rsid w:val="002052B2"/>
    <w:rsid w:val="006370EB"/>
    <w:rsid w:val="007132BC"/>
    <w:rsid w:val="007C7835"/>
    <w:rsid w:val="0085317E"/>
    <w:rsid w:val="0098484D"/>
    <w:rsid w:val="00CC7081"/>
    <w:rsid w:val="00EE7D0A"/>
    <w:rsid w:val="00F02A4A"/>
    <w:rsid w:val="00FD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DDE0B2-921A-4814-990A-4BD1965B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0</TotalTime>
  <Pages>1</Pages>
  <Words>430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別記様式８</vt:lpstr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 雅子</dc:creator>
  <cp:keywords/>
  <cp:lastModifiedBy>岡田　祐揮</cp:lastModifiedBy>
  <cp:revision>2</cp:revision>
  <cp:lastPrinted>2006-05-24T23:54:00Z</cp:lastPrinted>
  <dcterms:created xsi:type="dcterms:W3CDTF">2025-06-05T01:46:00Z</dcterms:created>
  <dcterms:modified xsi:type="dcterms:W3CDTF">2025-06-05T01:46:00Z</dcterms:modified>
</cp:coreProperties>
</file>