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93" w:rsidRDefault="00671E93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bookmarkStart w:id="0" w:name="_GoBack"/>
      <w:bookmarkEnd w:id="0"/>
      <w:r w:rsidRPr="00917CA4">
        <w:rPr>
          <w:rFonts w:ascii="ＭＳ Ｐゴシック" w:eastAsia="ＭＳ Ｐゴシック" w:hAnsi="ＭＳ Ｐゴシック" w:hint="eastAsia"/>
        </w:rPr>
        <w:t>様式第</w:t>
      </w:r>
      <w:r w:rsidR="000534FC" w:rsidRPr="00917CA4">
        <w:rPr>
          <w:rFonts w:ascii="ＭＳ Ｐゴシック" w:eastAsia="ＭＳ Ｐゴシック" w:hAnsi="ＭＳ Ｐゴシック" w:hint="eastAsia"/>
        </w:rPr>
        <w:t>７</w:t>
      </w:r>
      <w:r>
        <w:rPr>
          <w:rFonts w:hint="eastAsia"/>
        </w:rPr>
        <w:t>(第</w:t>
      </w:r>
      <w:r w:rsidR="00037559">
        <w:rPr>
          <w:rFonts w:hint="eastAsia"/>
        </w:rPr>
        <w:t>８</w:t>
      </w:r>
      <w:r>
        <w:rPr>
          <w:rFonts w:hint="eastAsia"/>
        </w:rPr>
        <w:t>条関係)</w:t>
      </w:r>
    </w:p>
    <w:p w:rsidR="00671E93" w:rsidRDefault="00671E93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rFonts w:hint="eastAsia"/>
        </w:rPr>
      </w:pPr>
      <w:r>
        <w:rPr>
          <w:rFonts w:hint="eastAsia"/>
        </w:rPr>
        <w:t>特定施設使用全廃届出書</w:t>
      </w:r>
    </w:p>
    <w:p w:rsidR="00671E93" w:rsidRDefault="00671E93" w:rsidP="00037559">
      <w:pPr>
        <w:wordWrap w:val="0"/>
        <w:overflowPunct w:val="0"/>
        <w:autoSpaceDE w:val="0"/>
        <w:autoSpaceDN w:val="0"/>
        <w:adjustRightInd w:val="0"/>
        <w:spacing w:before="24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037559" w:rsidRDefault="00037559" w:rsidP="0003755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福 山 市 長　殿</w:t>
      </w:r>
    </w:p>
    <w:p w:rsidR="00037559" w:rsidRDefault="00037559" w:rsidP="00037559">
      <w:pPr>
        <w:spacing w:line="260" w:lineRule="exact"/>
        <w:rPr>
          <w:rFonts w:hint="eastAsia"/>
          <w:sz w:val="16"/>
          <w:szCs w:val="16"/>
        </w:rPr>
      </w:pPr>
      <w:r>
        <w:rPr>
          <w:rFonts w:hint="eastAsia"/>
        </w:rPr>
        <w:t xml:space="preserve">　　　　　　　　　　　　　　　　　　　     　　　 </w:t>
      </w:r>
      <w:r>
        <w:rPr>
          <w:rFonts w:hint="eastAsia"/>
          <w:sz w:val="16"/>
          <w:szCs w:val="16"/>
        </w:rPr>
        <w:t>氏名又は名称及び住所並びに法人</w:t>
      </w:r>
    </w:p>
    <w:p w:rsidR="00037559" w:rsidRDefault="00037559" w:rsidP="00037559">
      <w:pPr>
        <w:spacing w:line="260" w:lineRule="exac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    　　　　　　 にあってはその代表者の氏名</w:t>
      </w:r>
    </w:p>
    <w:p w:rsidR="00037559" w:rsidRDefault="00037559" w:rsidP="00037559">
      <w:pPr>
        <w:pStyle w:val="a4"/>
        <w:tabs>
          <w:tab w:val="left" w:pos="840"/>
        </w:tabs>
        <w:snapToGrid/>
        <w:spacing w:line="260" w:lineRule="exact"/>
        <w:rPr>
          <w:rFonts w:hint="eastAsia"/>
        </w:rPr>
      </w:pPr>
    </w:p>
    <w:p w:rsidR="00037559" w:rsidRPr="00787AED" w:rsidRDefault="00037559" w:rsidP="00037559">
      <w:pPr>
        <w:pStyle w:val="a4"/>
        <w:tabs>
          <w:tab w:val="left" w:pos="840"/>
        </w:tabs>
        <w:snapToGrid/>
        <w:spacing w:line="260" w:lineRule="exact"/>
        <w:jc w:val="left"/>
        <w:rPr>
          <w:rFonts w:ascii="Century"/>
        </w:rPr>
      </w:pPr>
      <w:r>
        <w:rPr>
          <w:rFonts w:hint="eastAsia"/>
        </w:rPr>
        <w:t xml:space="preserve">　　　　　　　　　　　　　　　　</w:t>
      </w:r>
      <w:r>
        <w:t xml:space="preserve">   </w:t>
      </w:r>
      <w:r>
        <w:rPr>
          <w:rFonts w:hint="eastAsia"/>
        </w:rPr>
        <w:t xml:space="preserve">　　　届出者　　　　　　　　　　　　</w:t>
      </w:r>
      <w:r>
        <w:t xml:space="preserve">      </w:t>
      </w:r>
    </w:p>
    <w:p w:rsidR="00671E93" w:rsidRDefault="00671E93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特定施設のすべての使用を廃止したので、振動規制法第</w:t>
      </w:r>
      <w:r w:rsidR="00EE23E3">
        <w:rPr>
          <w:rFonts w:hint="eastAsia"/>
        </w:rPr>
        <w:t>１０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1890"/>
        <w:gridCol w:w="2205"/>
      </w:tblGrid>
      <w:tr w:rsidR="00671E9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037559" w:rsidRDefault="00671E9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 w:rsidR="00671E93" w:rsidRDefault="00671E9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310" w:type="dxa"/>
            <w:vAlign w:val="center"/>
          </w:tcPr>
          <w:p w:rsidR="00671E93" w:rsidRDefault="00671E9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71E93" w:rsidRDefault="00671E9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671E93" w:rsidRDefault="00671E9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1E9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037559" w:rsidRDefault="00671E9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 w:rsidR="00671E93" w:rsidRDefault="00671E9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310" w:type="dxa"/>
            <w:vAlign w:val="center"/>
          </w:tcPr>
          <w:p w:rsidR="00671E93" w:rsidRDefault="00671E9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71E93" w:rsidRDefault="00671E9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671E93" w:rsidRDefault="00671E93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671E9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671E93" w:rsidRDefault="00671E9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2310" w:type="dxa"/>
            <w:vAlign w:val="center"/>
          </w:tcPr>
          <w:p w:rsidR="00671E93" w:rsidRDefault="00671E93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671E93" w:rsidRDefault="00671E9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671E93" w:rsidRDefault="00671E9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1E9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671E93" w:rsidRDefault="00671E9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使用全廃の理由</w:t>
            </w:r>
          </w:p>
        </w:tc>
        <w:tc>
          <w:tcPr>
            <w:tcW w:w="2310" w:type="dxa"/>
            <w:vAlign w:val="center"/>
          </w:tcPr>
          <w:p w:rsidR="00671E93" w:rsidRDefault="00671E9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71E93" w:rsidRDefault="00671E9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671E93" w:rsidRDefault="00671E9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71E93" w:rsidRDefault="00671E93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</w:t>
      </w:r>
      <w:r w:rsidR="00037559">
        <w:rPr>
          <w:rFonts w:hint="eastAsia"/>
        </w:rPr>
        <w:t>１</w:t>
      </w:r>
      <w:r>
        <w:rPr>
          <w:rFonts w:hint="eastAsia"/>
        </w:rPr>
        <w:t xml:space="preserve">　※印の欄には、記載しないこと。</w:t>
      </w:r>
    </w:p>
    <w:p w:rsidR="00671E93" w:rsidRDefault="00671E93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</w:t>
      </w:r>
      <w:r w:rsidR="00037559">
        <w:rPr>
          <w:rFonts w:hint="eastAsia"/>
        </w:rPr>
        <w:t>２</w:t>
      </w:r>
      <w:r>
        <w:rPr>
          <w:rFonts w:hint="eastAsia"/>
        </w:rPr>
        <w:t xml:space="preserve">　用紙の大きさは、日本</w:t>
      </w:r>
      <w:r w:rsidR="00D415F4">
        <w:rPr>
          <w:rFonts w:hint="eastAsia"/>
        </w:rPr>
        <w:t>産業</w:t>
      </w:r>
      <w:r>
        <w:rPr>
          <w:rFonts w:hint="eastAsia"/>
        </w:rPr>
        <w:t>規格</w:t>
      </w:r>
      <w:r w:rsidR="00EE23E3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671E93" w:rsidRDefault="00787AED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</w:p>
    <w:sectPr w:rsidR="00671E9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9CB" w:rsidRDefault="004779CB">
      <w:r>
        <w:separator/>
      </w:r>
    </w:p>
  </w:endnote>
  <w:endnote w:type="continuationSeparator" w:id="0">
    <w:p w:rsidR="004779CB" w:rsidRDefault="0047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9CB" w:rsidRDefault="004779CB">
      <w:r>
        <w:separator/>
      </w:r>
    </w:p>
  </w:footnote>
  <w:footnote w:type="continuationSeparator" w:id="0">
    <w:p w:rsidR="004779CB" w:rsidRDefault="00477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3A"/>
    <w:rsid w:val="00037559"/>
    <w:rsid w:val="000534FC"/>
    <w:rsid w:val="0037667C"/>
    <w:rsid w:val="004779CB"/>
    <w:rsid w:val="00671E93"/>
    <w:rsid w:val="00787AED"/>
    <w:rsid w:val="007B1C09"/>
    <w:rsid w:val="00917CA4"/>
    <w:rsid w:val="00D415F4"/>
    <w:rsid w:val="00EE23E3"/>
    <w:rsid w:val="00F4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F7285-7B5F-47A2-9254-73C01647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209</Words>
  <Characters>174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様式7</vt:lpstr>
      <vt:lpstr>様式7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2002-02-18T08:47:00Z</cp:lastPrinted>
  <dcterms:created xsi:type="dcterms:W3CDTF">2025-10-16T02:50:00Z</dcterms:created>
  <dcterms:modified xsi:type="dcterms:W3CDTF">2025-10-16T02:50:00Z</dcterms:modified>
</cp:coreProperties>
</file>